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89117" w14:textId="181BBA67" w:rsidR="00A55E69" w:rsidRPr="006F5DE4" w:rsidRDefault="0008064A" w:rsidP="00A55E69">
      <w:pPr>
        <w:pStyle w:val="Title"/>
        <w:tabs>
          <w:tab w:val="left" w:pos="8400"/>
          <w:tab w:val="right" w:pos="9360"/>
        </w:tabs>
        <w:rPr>
          <w:rFonts w:ascii="Garamond" w:hAnsi="Garamond"/>
          <w:sz w:val="24"/>
          <w:szCs w:val="24"/>
        </w:rPr>
      </w:pPr>
      <w:bookmarkStart w:id="0" w:name="_Hlk31703092"/>
      <w:r w:rsidRPr="006F5DE4">
        <w:rPr>
          <w:rFonts w:ascii="Garamond" w:hAnsi="Garamond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D11BD05" wp14:editId="06C7CBD6">
                <wp:simplePos x="0" y="0"/>
                <wp:positionH relativeFrom="column">
                  <wp:posOffset>-447675</wp:posOffset>
                </wp:positionH>
                <wp:positionV relativeFrom="paragraph">
                  <wp:posOffset>-145415</wp:posOffset>
                </wp:positionV>
                <wp:extent cx="5057775" cy="428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6B0AE982" w:rsidR="0008064A" w:rsidRPr="00E0556A" w:rsidRDefault="0008064A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bookmarkStart w:id="1" w:name="_Hlk31706533"/>
                            <w:bookmarkStart w:id="2" w:name="_Hlk31706534"/>
                            <w:r w:rsidRPr="00E0556A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Research </w:t>
                            </w:r>
                            <w:r w:rsidR="00B40BAE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Proposal</w:t>
                            </w:r>
                            <w:r w:rsidRPr="00E0556A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Checklist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25pt;margin-top:-11.45pt;width:398.25pt;height:33.7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80QwIAAHoEAAAOAAAAZHJzL2Uyb0RvYy54bWysVEuP2jAQvlfqf7B8LwmUx25EWFFWVJXQ&#10;7kpQ7dk4NonkeFzbkNBf37ETWLrtqerFmZdnPN83k/lDWytyEtZVoHM6HKSUCM2hqPQhp9936093&#10;lDjPdMEUaJHTs3D0YfHxw7wxmRhBCaoQlmAS7bLG5LT03mRJ4ngpauYGYIRGpwRbM4+qPSSFZQ1m&#10;r1UyStNp0oAtjAUunEPrY+eki5hfSsH9s5ROeKJyim/z8bTx3IczWcxZdrDMlBXvn8H+4RU1qzQW&#10;vaZ6ZJ6Ro63+SFVX3IID6Qcc6gSkrLiIPWA3w/RdN9uSGRF7QXCcucLk/l9a/nR6saQqcjqhRLMa&#10;KdqJ1pMv0JJJQKcxLsOgrcEw36IZWb7YHRpD0620dfhiOwT9iPP5im1IxtE4SSez2QyLcPSNR3fT&#10;UUyfvN021vmvAmoShJxa5C5Cyk4b5/ElGHoJCcUcqKpYV0pFxR72K2XJiQWe01m6itTild/ClCZN&#10;TqefJ2nMrCHc71IrjRVCs11TQfLtvu0R2ENxRgAsdAPkDF9X+MoNc/6FWZwY7Bm3wD/jIRVgEegl&#10;SkqwP/9mD/FIJHopaXACc+p+HJkVlKhvGim+H47HYWSjMp7MRqjYW8/+1qOP9Qqw+SHum+FRDPFe&#10;XURpoX7FZVmGquhimmPtnPqLuPLdXuCycbFcxiAcUsP8Rm8ND6kD1IGDXfvKrOmJ8kjxE1xmlWXv&#10;+Opiw00Ny6MHWUUyA8Adqj3uOOCR434Zwwbd6jHq7Zex+AUAAP//AwBQSwMEFAAGAAgAAAAhAIkp&#10;ifvhAAAACgEAAA8AAABkcnMvZG93bnJldi54bWxMj01PwzAMhu9I/IfISFzQlq7qB5SmE0JCu3Bh&#10;ICFuWeO1EY3TNdlW/j3mxG62/Oj189br2Q3ihFOwnhSslgkIpNYbS52Cj/eXxT2IEDUZPXhCBT8Y&#10;YN1cX9W6Mv5Mb3jaxk5wCIVKK+hjHCspQ9uj02HpRyS+7f3kdOR16qSZ9JnD3SDTJCmk05b4Q69H&#10;fO6x/d4enQL5+tWZIrdZmW1Wh7tk/3mw+Uap25v56RFExDn+w/Cnz+rQsNPOH8kEMShYlEnOKA9p&#10;+gCCiTItuN1OQZYVIJtaXlZofgEAAP//AwBQSwECLQAUAAYACAAAACEAtoM4kv4AAADhAQAAEwAA&#10;AAAAAAAAAAAAAAAAAAAAW0NvbnRlbnRfVHlwZXNdLnhtbFBLAQItABQABgAIAAAAIQA4/SH/1gAA&#10;AJQBAAALAAAAAAAAAAAAAAAAAC8BAABfcmVscy8ucmVsc1BLAQItABQABgAIAAAAIQAkcu80QwIA&#10;AHoEAAAOAAAAAAAAAAAAAAAAAC4CAABkcnMvZTJvRG9jLnhtbFBLAQItABQABgAIAAAAIQCJKYn7&#10;4QAAAAoBAAAPAAAAAAAAAAAAAAAAAJ0EAABkcnMvZG93bnJldi54bWxQSwUGAAAAAAQABADzAAAA&#10;qwUAAAAA&#10;" fillcolor="#0070c0" stroked="f" strokeweight=".5pt">
                <v:textbox>
                  <w:txbxContent>
                    <w:p w14:paraId="6F1BFBDF" w14:textId="6B0AE982" w:rsidR="0008064A" w:rsidRPr="00E0556A" w:rsidRDefault="0008064A">
                      <w:pP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</w:pPr>
                      <w:bookmarkStart w:id="3" w:name="_Hlk31706533"/>
                      <w:bookmarkStart w:id="4" w:name="_Hlk31706534"/>
                      <w:r w:rsidRPr="00E0556A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Research </w:t>
                      </w:r>
                      <w:r w:rsidR="00B40BAE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Proposal</w:t>
                      </w:r>
                      <w:r w:rsidRPr="00E0556A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 Checklist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 w:rsidR="004967F9" w:rsidRPr="006F5DE4">
        <w:rPr>
          <w:rFonts w:ascii="Garamond" w:hAnsi="Garamond"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40832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7EB5F" id="Group 7" o:spid="_x0000_s1026" alt="Title: Background banner - Description: Woman typing on computer" style="position:absolute;margin-left:0;margin-top:3.15pt;width:629.25pt;height:106.5pt;z-index:-251675648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ISQwQAADIPAAAOAAAAZHJzL2Uyb0RvYy54bWzsV11v2zYUfR+w/0Do3bEky5ZtxClixwkG&#10;tGuxbOszLVEfLUVqJB05G/bfe0hJruI0W5GhxQrUBgRSJC/vvefcQ+r8xaHi5I4pXUqx8oIz3yNM&#10;JDItRb7yfvv1ejT3iDZUpJRLwVbePdPei4sffzhv6iULZSF5yhSBEaGXTb3yCmPq5Xisk4JVVJ/J&#10;mgkMZlJV1KCr8nGqaAPrFR+Hvj8bN1KltZIJ0xpvr9pB78LZzzKWmNdZppkhfOXBN+Oeyj139jm+&#10;OKfLXNG6KJPODfoMLypaCmx6NHVFDSV7VT4yVZWJklpm5iyR1VhmWZkwFwOiCfyTaG6U3NculnzZ&#10;5PUxTUjtSZ6ebTb5+e6NImUK7DwiaAWI3K4k9kjKdIJUvZUVFcTc18gvkYLA8XpvmEI2S8OxYE2T&#10;9zlcFSnZUSEwgqw2db6E8RtV39ZvVJsaNF/K5L3G8Ph03PbzdjLZNa9kCsN0b6TL6iFTlTWBfJGD&#10;A+/+CB47GJLgZbxYBFE89UiCsWAyDafTDt6kAAfsulEwBwcwHEZhi3xSbLvlQTidd4vDYOZWjumy&#10;31hLXqbXJefWC63y3YYrckctqfzY3/TTB9NcgF1ANhugt/6IoP5vCN4WtGaOGNomuUMw7BH8BbSn&#10;IueMzFoo3KweB92CQITcFJjFLpWSTcFoCqcCOx+uDxbYjgaE/4rKMbvToMtuD80gt8Es7JPV57ZW&#10;2twwWRHbWHkKzjvQ6d1Lbaw7dNlP6WhkgcAAXXJBGji98AG1Q+ZJmKLLeLteu+gA4HBaVYLLhJfV&#10;ypv79tcywyZkK1K3jaElb9vwhQu7E3Pa0jqI3sGg6d6DTq7u/7q8nvpxNJmP4ng6GUWTrT9az683&#10;o8tNMJvBmc16G/xtvQ6iZVGmKRNbZ1P3MhREn0eSThBbATkK0dFB65W09XpbpA1JS5vjcBohTnRQ&#10;3rZpoyaU55DwxKCwlTRvS1M4mtlCszYesH7u238LE68L2tbCZOr7LYOO0x18x+1db+DZ+FHw7YwD&#10;colU92l1hLQcbAtpJ9N78BFOWt/s6YNGIdWfHmmg5CtP/7GninmE/yTAachChGlm2FHDzm7YoSKB&#10;qZVnkBDX3Bj0sH5fqzIvsFPgwhbyEuqUlY6htkZar+B3V+tfqegnfdFbdxxgBDLWSffm97N3dX4U&#10;6ieVHCx/UPOA7wuJRByHkKmhBPciEU2gDE68P6G/vQB0GlFTRTlnXOLkrloWWrGwNM3T7hij6TuP&#10;ZBXHcQ6hJqB8EHf175TFMay36wg+VIUHbF+EV1ZhWi16IB6fL0C+v37CxncB+i5AA5361gQoeixA&#10;kS2VryQoodV26Ek8P7l0zBe4xbWXQXtUtcX7xJ3jWXoST1ycOKc+rSe4/J1cVNpj95+15ovphN32&#10;eBD/3+4Blizf3gHv7vj4MHNHSfcRab/8hn13Ifj4qXvxAQAA//8DAFBLAwQUAAYACAAAACEAJ7OO&#10;CN4AAAAHAQAADwAAAGRycy9kb3ducmV2LnhtbEyPT0vDQBTE74LfYXmCN7v5Q0qN2ZRS1FMRbAXx&#10;9pp9TUKzb0N2m6Tf3u1Jj8MMM78p1rPpxEiDay0riBcRCOLK6pZrBV+Ht6cVCOeRNXaWScGVHKzL&#10;+7sCc20n/qRx72sRStjlqKDxvs+ldFVDBt3C9sTBO9nBoA9yqKUecArlppNJFC2lwZbDQoM9bRuq&#10;zvuLUfA+4bRJ49dxdz5trz+H7ON7F5NSjw/z5gWEp9n/heGGH9ChDExHe2HtRKcgHPEKlimIm5lk&#10;qwzEUUESP6cgy0L+5y9/AQAA//8DAFBLAQItABQABgAIAAAAIQC2gziS/gAAAOEBAAATAAAAAAAA&#10;AAAAAAAAAAAAAABbQ29udGVudF9UeXBlc10ueG1sUEsBAi0AFAAGAAgAAAAhADj9If/WAAAAlAEA&#10;AAsAAAAAAAAAAAAAAAAALwEAAF9yZWxzLy5yZWxzUEsBAi0AFAAGAAgAAAAhAEo1EhJDBAAAMg8A&#10;AA4AAAAAAAAAAAAAAAAALgIAAGRycy9lMm9Eb2MueG1sUEsBAi0AFAAGAAgAAAAhACezjgjeAAAA&#10;BwEAAA8AAAAAAAAAAAAAAAAAnQYAAGRycy9kb3ducmV2LnhtbFBLBQYAAAAABAAEAPMAAACoBwAA&#10;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 w:rsidRPr="006F5DE4">
        <w:rPr>
          <w:rFonts w:ascii="Garamond" w:hAnsi="Garamond"/>
          <w:sz w:val="24"/>
          <w:szCs w:val="24"/>
        </w:rPr>
        <w:tab/>
      </w:r>
      <w:r w:rsidR="00CD42AA" w:rsidRPr="006F5DE4">
        <w:rPr>
          <w:rFonts w:ascii="Garamond" w:hAnsi="Garamond"/>
          <w:sz w:val="24"/>
          <w:szCs w:val="24"/>
        </w:rPr>
        <w:tab/>
      </w:r>
      <w:bookmarkEnd w:id="0"/>
    </w:p>
    <w:p w14:paraId="7ACABEA2" w14:textId="263F166C" w:rsidR="00A55E69" w:rsidRPr="006F5DE4" w:rsidRDefault="00A55E69" w:rsidP="0067720A">
      <w:pPr>
        <w:spacing w:before="0" w:after="0" w:line="240" w:lineRule="auto"/>
        <w:rPr>
          <w:rFonts w:ascii="Garamond" w:hAnsi="Garamond"/>
          <w:b/>
          <w:bCs/>
          <w:i/>
          <w:iCs/>
          <w:color w:val="0070C0"/>
          <w:sz w:val="32"/>
          <w:szCs w:val="32"/>
          <w:u w:val="single"/>
        </w:rPr>
      </w:pPr>
      <w:r w:rsidRPr="006F5DE4">
        <w:rPr>
          <w:rFonts w:ascii="Garamond" w:hAnsi="Garamond"/>
          <w:b/>
          <w:bCs/>
          <w:i/>
          <w:iCs/>
          <w:color w:val="0070C0"/>
          <w:sz w:val="32"/>
          <w:szCs w:val="32"/>
          <w:u w:val="single"/>
        </w:rPr>
        <w:t>RESEARCH OFFICE REVIEW of DOCUMENTS</w:t>
      </w:r>
    </w:p>
    <w:p w14:paraId="35136FFD" w14:textId="77777777" w:rsidR="0067720A" w:rsidRPr="006F5DE4" w:rsidRDefault="0067720A" w:rsidP="0067720A">
      <w:pPr>
        <w:pStyle w:val="Heading1"/>
        <w:spacing w:before="0" w:after="0"/>
        <w:rPr>
          <w:rFonts w:ascii="Garamond" w:hAnsi="Garamond"/>
          <w:color w:val="0070C0"/>
          <w:sz w:val="24"/>
          <w:szCs w:val="24"/>
        </w:rPr>
      </w:pPr>
    </w:p>
    <w:p w14:paraId="23911621" w14:textId="5A8B8252" w:rsidR="00B7421E" w:rsidRPr="006F5DE4" w:rsidRDefault="000B6992" w:rsidP="0067720A">
      <w:pPr>
        <w:pStyle w:val="Heading1"/>
        <w:spacing w:before="0" w:after="0"/>
        <w:rPr>
          <w:rFonts w:ascii="Garamond" w:hAnsi="Garamond"/>
          <w:color w:val="0070C0"/>
          <w:sz w:val="24"/>
          <w:szCs w:val="24"/>
        </w:rPr>
      </w:pPr>
      <w:r w:rsidRPr="006F5DE4">
        <w:rPr>
          <w:rFonts w:ascii="Garamond" w:hAnsi="Garamond"/>
          <w:color w:val="0070C0"/>
          <w:sz w:val="24"/>
          <w:szCs w:val="24"/>
        </w:rPr>
        <w:t>Principal Investigator</w:t>
      </w:r>
    </w:p>
    <w:p w14:paraId="100ABB85" w14:textId="0E00ED5A" w:rsidR="00B7421E" w:rsidRPr="006F5DE4" w:rsidRDefault="005249C1" w:rsidP="0067720A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91420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61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536761" w:rsidRPr="006F5DE4">
        <w:rPr>
          <w:rFonts w:ascii="Garamond" w:hAnsi="Garamond"/>
          <w:sz w:val="24"/>
        </w:rPr>
        <w:tab/>
      </w:r>
      <w:r w:rsidR="000B6992" w:rsidRPr="006F5DE4">
        <w:rPr>
          <w:rFonts w:ascii="Garamond" w:hAnsi="Garamond"/>
          <w:sz w:val="24"/>
        </w:rPr>
        <w:t xml:space="preserve">Internal </w:t>
      </w:r>
      <w:r w:rsidR="000B6992" w:rsidRPr="006F5DE4">
        <w:rPr>
          <w:rFonts w:ascii="Garamond" w:hAnsi="Garamond"/>
          <w:i/>
          <w:iCs/>
          <w:sz w:val="24"/>
        </w:rPr>
        <w:t>(Only Faculty or Staff</w:t>
      </w:r>
      <w:r w:rsidR="000B6992" w:rsidRPr="006F5DE4">
        <w:rPr>
          <w:rFonts w:ascii="Garamond" w:hAnsi="Garamond"/>
          <w:sz w:val="24"/>
        </w:rPr>
        <w:t>)</w:t>
      </w:r>
    </w:p>
    <w:p w14:paraId="37AAA96B" w14:textId="3D59A603" w:rsidR="00BD0141" w:rsidRPr="006F5DE4" w:rsidRDefault="005249C1" w:rsidP="0067720A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15079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D0141" w:rsidRPr="006F5DE4">
        <w:rPr>
          <w:rFonts w:ascii="Garamond" w:hAnsi="Garamond"/>
          <w:sz w:val="24"/>
        </w:rPr>
        <w:tab/>
      </w:r>
      <w:r w:rsidR="000B6992" w:rsidRPr="006F5DE4">
        <w:rPr>
          <w:rFonts w:ascii="Garamond" w:hAnsi="Garamond"/>
          <w:sz w:val="24"/>
        </w:rPr>
        <w:t xml:space="preserve">External </w:t>
      </w:r>
      <w:r w:rsidR="000B6992" w:rsidRPr="006F5DE4">
        <w:rPr>
          <w:rFonts w:ascii="Garamond" w:hAnsi="Garamond"/>
          <w:i/>
          <w:iCs/>
          <w:sz w:val="24"/>
        </w:rPr>
        <w:t>(Internal Faculty or Staff Co-investigator)</w:t>
      </w:r>
    </w:p>
    <w:p w14:paraId="7A224EB7" w14:textId="39BDF6CD" w:rsidR="0067720A" w:rsidRPr="006F5DE4" w:rsidRDefault="0067720A" w:rsidP="0067720A">
      <w:pPr>
        <w:pStyle w:val="Heading1"/>
        <w:framePr w:hSpace="180" w:wrap="around" w:vAnchor="text" w:hAnchor="margin" w:y="150"/>
        <w:spacing w:before="0" w:after="0"/>
        <w:rPr>
          <w:rFonts w:ascii="Garamond" w:hAnsi="Garamond"/>
          <w:color w:val="0070C0"/>
          <w:sz w:val="24"/>
          <w:szCs w:val="24"/>
        </w:rPr>
      </w:pPr>
      <w:r w:rsidRPr="006F5DE4">
        <w:rPr>
          <w:rFonts w:ascii="Garamond" w:hAnsi="Garamond"/>
          <w:color w:val="0070C0"/>
          <w:sz w:val="24"/>
          <w:szCs w:val="24"/>
        </w:rPr>
        <w:t xml:space="preserve">Determination if </w:t>
      </w:r>
      <w:r w:rsidR="002E4662" w:rsidRPr="006F5DE4">
        <w:rPr>
          <w:rFonts w:ascii="Garamond" w:hAnsi="Garamond"/>
          <w:color w:val="0070C0"/>
          <w:sz w:val="24"/>
          <w:szCs w:val="24"/>
        </w:rPr>
        <w:t xml:space="preserve">it </w:t>
      </w:r>
      <w:r w:rsidRPr="006F5DE4">
        <w:rPr>
          <w:rFonts w:ascii="Garamond" w:hAnsi="Garamond"/>
          <w:color w:val="0070C0"/>
          <w:sz w:val="24"/>
          <w:szCs w:val="24"/>
        </w:rPr>
        <w:t>is a Research Project or Others</w:t>
      </w:r>
    </w:p>
    <w:p w14:paraId="1132B2F3" w14:textId="77777777" w:rsidR="0067720A" w:rsidRPr="006F5DE4" w:rsidRDefault="005249C1" w:rsidP="0067720A">
      <w:pPr>
        <w:pStyle w:val="checklistindent"/>
        <w:framePr w:hSpace="180" w:wrap="around" w:vAnchor="text" w:hAnchor="margin" w:y="150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4961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20A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7720A" w:rsidRPr="006F5DE4">
        <w:rPr>
          <w:rFonts w:ascii="Garamond" w:hAnsi="Garamond"/>
          <w:sz w:val="24"/>
        </w:rPr>
        <w:tab/>
        <w:t>Problem Statement w/ background providing project justification</w:t>
      </w:r>
    </w:p>
    <w:p w14:paraId="6107E07A" w14:textId="77777777" w:rsidR="0067720A" w:rsidRPr="006F5DE4" w:rsidRDefault="005249C1" w:rsidP="0067720A">
      <w:pPr>
        <w:pStyle w:val="checklistindent"/>
        <w:framePr w:hSpace="180" w:wrap="around" w:vAnchor="text" w:hAnchor="margin" w:y="150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624233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20A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7720A" w:rsidRPr="006F5DE4">
        <w:rPr>
          <w:rFonts w:ascii="Garamond" w:hAnsi="Garamond"/>
          <w:sz w:val="24"/>
        </w:rPr>
        <w:tab/>
        <w:t xml:space="preserve">Hypothesis or Study question </w:t>
      </w:r>
    </w:p>
    <w:p w14:paraId="063B9E1D" w14:textId="77777777" w:rsidR="0067720A" w:rsidRPr="006F5DE4" w:rsidRDefault="005249C1" w:rsidP="0067720A">
      <w:pPr>
        <w:pStyle w:val="checklistindent"/>
        <w:framePr w:hSpace="180" w:wrap="around" w:vAnchor="text" w:hAnchor="margin" w:y="150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4245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20A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7720A" w:rsidRPr="006F5DE4">
        <w:rPr>
          <w:rFonts w:ascii="Garamond" w:hAnsi="Garamond"/>
          <w:sz w:val="24"/>
        </w:rPr>
        <w:tab/>
        <w:t>Methodology and Study Design Description</w:t>
      </w:r>
    </w:p>
    <w:p w14:paraId="382D6054" w14:textId="77777777" w:rsidR="0067720A" w:rsidRPr="006F5DE4" w:rsidRDefault="005249C1" w:rsidP="0067720A">
      <w:pPr>
        <w:pStyle w:val="checklistindent"/>
        <w:framePr w:hSpace="180" w:wrap="around" w:vAnchor="text" w:hAnchor="margin" w:y="150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31935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20A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7720A" w:rsidRPr="006F5DE4">
        <w:rPr>
          <w:rFonts w:ascii="Garamond" w:hAnsi="Garamond"/>
          <w:sz w:val="24"/>
        </w:rPr>
        <w:tab/>
        <w:t>Integration of Appropriately Gathered Data</w:t>
      </w:r>
    </w:p>
    <w:p w14:paraId="3FD54D48" w14:textId="77777777" w:rsidR="0067720A" w:rsidRPr="006F5DE4" w:rsidRDefault="005249C1" w:rsidP="0067720A">
      <w:pPr>
        <w:pStyle w:val="checklistindent"/>
        <w:framePr w:hSpace="180" w:wrap="around" w:vAnchor="text" w:hAnchor="margin" w:y="150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122247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20A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7720A" w:rsidRPr="006F5DE4">
        <w:rPr>
          <w:rFonts w:ascii="Garamond" w:hAnsi="Garamond"/>
          <w:sz w:val="24"/>
        </w:rPr>
        <w:tab/>
        <w:t>Results and Findings are Reported</w:t>
      </w:r>
    </w:p>
    <w:p w14:paraId="4CB6205D" w14:textId="47B1FC26" w:rsidR="00A55E69" w:rsidRPr="006F5DE4" w:rsidRDefault="005249C1" w:rsidP="0067720A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22376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20A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7720A" w:rsidRPr="006F5DE4">
        <w:rPr>
          <w:rFonts w:ascii="Garamond" w:hAnsi="Garamond"/>
          <w:sz w:val="24"/>
        </w:rPr>
        <w:t xml:space="preserve">   </w:t>
      </w:r>
      <w:r w:rsidR="002E4662" w:rsidRPr="006F5DE4">
        <w:rPr>
          <w:rFonts w:ascii="Garamond" w:hAnsi="Garamond"/>
          <w:sz w:val="24"/>
        </w:rPr>
        <w:tab/>
      </w:r>
      <w:r w:rsidR="0067720A" w:rsidRPr="006F5DE4">
        <w:rPr>
          <w:rFonts w:ascii="Garamond" w:hAnsi="Garamond"/>
          <w:sz w:val="24"/>
        </w:rPr>
        <w:t>Implications are disseminated</w:t>
      </w:r>
    </w:p>
    <w:p w14:paraId="519CA068" w14:textId="77777777" w:rsidR="00A55E69" w:rsidRPr="006F5DE4" w:rsidRDefault="00A55E69" w:rsidP="0067720A">
      <w:pPr>
        <w:pStyle w:val="Heading1"/>
        <w:framePr w:hSpace="180" w:wrap="around" w:vAnchor="text" w:hAnchor="margin" w:y="150"/>
        <w:spacing w:before="0" w:after="0"/>
        <w:rPr>
          <w:rFonts w:ascii="Garamond" w:hAnsi="Garamond"/>
          <w:color w:val="0070C0"/>
          <w:sz w:val="24"/>
          <w:szCs w:val="24"/>
        </w:rPr>
      </w:pPr>
      <w:r w:rsidRPr="006F5DE4">
        <w:rPr>
          <w:rFonts w:ascii="Garamond" w:hAnsi="Garamond"/>
          <w:color w:val="0070C0"/>
          <w:sz w:val="24"/>
          <w:szCs w:val="24"/>
        </w:rPr>
        <w:t>Human Subject</w:t>
      </w:r>
    </w:p>
    <w:p w14:paraId="00C29638" w14:textId="4AFFDCF2" w:rsidR="00A55E69" w:rsidRPr="006F5DE4" w:rsidRDefault="005249C1" w:rsidP="0067720A">
      <w:pPr>
        <w:pStyle w:val="checklistindent"/>
        <w:framePr w:hSpace="180" w:wrap="around" w:vAnchor="text" w:hAnchor="margin" w:y="150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31977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</w:r>
      <w:r w:rsidR="002E4662" w:rsidRPr="006F5DE4">
        <w:rPr>
          <w:rFonts w:ascii="Garamond" w:hAnsi="Garamond"/>
          <w:sz w:val="24"/>
        </w:rPr>
        <w:t>IRB approval is required before you start your research</w:t>
      </w:r>
    </w:p>
    <w:p w14:paraId="44098D0E" w14:textId="77777777" w:rsidR="00A55E69" w:rsidRPr="006F5DE4" w:rsidRDefault="005249C1" w:rsidP="0067720A">
      <w:pPr>
        <w:pStyle w:val="checklistindent"/>
        <w:framePr w:hSpace="180" w:wrap="around" w:vAnchor="text" w:hAnchor="margin" w:y="150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45925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  <w:t>Required CITIs (All investigators)</w:t>
      </w:r>
    </w:p>
    <w:p w14:paraId="3D751A18" w14:textId="77777777" w:rsidR="00A55E69" w:rsidRPr="006F5DE4" w:rsidRDefault="005249C1" w:rsidP="0067720A">
      <w:pPr>
        <w:pStyle w:val="checklistindent"/>
        <w:framePr w:hSpace="180" w:wrap="around" w:vAnchor="text" w:hAnchor="margin" w:y="150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64696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  <w:t xml:space="preserve">Supplemental CITIs </w:t>
      </w:r>
      <w:r w:rsidR="00A55E69" w:rsidRPr="006F5DE4">
        <w:rPr>
          <w:rFonts w:ascii="Garamond" w:hAnsi="Garamond"/>
          <w:i/>
          <w:iCs/>
          <w:sz w:val="24"/>
        </w:rPr>
        <w:t>(Vulnerable population)</w:t>
      </w:r>
    </w:p>
    <w:p w14:paraId="5076DF03" w14:textId="5F93FA8D" w:rsidR="00A55E69" w:rsidRPr="006F5DE4" w:rsidRDefault="005249C1" w:rsidP="0067720A">
      <w:pPr>
        <w:pStyle w:val="checklistindent"/>
        <w:framePr w:hSpace="180" w:wrap="around" w:vAnchor="text" w:hAnchor="margin" w:y="150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39339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</w:r>
      <w:r w:rsidR="002E4662" w:rsidRPr="006F5DE4">
        <w:rPr>
          <w:rFonts w:ascii="Garamond" w:hAnsi="Garamond"/>
          <w:sz w:val="24"/>
        </w:rPr>
        <w:t xml:space="preserve">Consent Form </w:t>
      </w:r>
      <w:r w:rsidR="002E4662" w:rsidRPr="006F5DE4">
        <w:rPr>
          <w:rFonts w:ascii="Garamond" w:hAnsi="Garamond"/>
          <w:i/>
          <w:iCs/>
          <w:sz w:val="24"/>
        </w:rPr>
        <w:t xml:space="preserve">(prospective study) </w:t>
      </w:r>
    </w:p>
    <w:p w14:paraId="41ED07DD" w14:textId="77777777" w:rsidR="0067720A" w:rsidRPr="006F5DE4" w:rsidRDefault="0067720A" w:rsidP="0067720A">
      <w:pPr>
        <w:pStyle w:val="checklistindent"/>
        <w:framePr w:hSpace="180" w:wrap="around" w:vAnchor="text" w:hAnchor="margin" w:y="150"/>
        <w:spacing w:before="0" w:after="0" w:line="240" w:lineRule="auto"/>
        <w:ind w:left="0" w:firstLine="0"/>
        <w:rPr>
          <w:rFonts w:ascii="Garamond" w:hAnsi="Garamond"/>
          <w:sz w:val="24"/>
        </w:rPr>
      </w:pPr>
    </w:p>
    <w:p w14:paraId="7B565D30" w14:textId="77777777" w:rsidR="00A55E69" w:rsidRPr="006F5DE4" w:rsidRDefault="00A55E69" w:rsidP="0067720A">
      <w:pPr>
        <w:pStyle w:val="Heading1"/>
        <w:framePr w:hSpace="180" w:wrap="around" w:vAnchor="text" w:hAnchor="margin" w:y="150"/>
        <w:spacing w:before="0" w:after="0"/>
        <w:rPr>
          <w:rFonts w:ascii="Garamond" w:hAnsi="Garamond"/>
          <w:color w:val="0070C0"/>
          <w:sz w:val="24"/>
          <w:szCs w:val="24"/>
        </w:rPr>
      </w:pPr>
      <w:r w:rsidRPr="006F5DE4">
        <w:rPr>
          <w:rFonts w:ascii="Garamond" w:hAnsi="Garamond"/>
          <w:color w:val="0070C0"/>
          <w:sz w:val="24"/>
          <w:szCs w:val="24"/>
        </w:rPr>
        <w:t>Body Fluids and others</w:t>
      </w:r>
    </w:p>
    <w:p w14:paraId="3B41F83E" w14:textId="63AA2475" w:rsidR="00A55E69" w:rsidRPr="006F5DE4" w:rsidRDefault="005249C1" w:rsidP="0067720A">
      <w:pPr>
        <w:pStyle w:val="checklistindent"/>
        <w:framePr w:hSpace="180" w:wrap="around" w:vAnchor="text" w:hAnchor="margin" w:y="150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81587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  <w:t>EHS Approval is required before you start your research</w:t>
      </w:r>
    </w:p>
    <w:p w14:paraId="11457632" w14:textId="77777777" w:rsidR="0067720A" w:rsidRPr="006F5DE4" w:rsidRDefault="0067720A" w:rsidP="0067720A">
      <w:pPr>
        <w:pStyle w:val="checklistindent"/>
        <w:framePr w:hSpace="180" w:wrap="around" w:vAnchor="text" w:hAnchor="margin" w:y="150"/>
        <w:spacing w:before="0" w:after="0" w:line="240" w:lineRule="auto"/>
        <w:ind w:left="0" w:firstLine="0"/>
        <w:rPr>
          <w:rFonts w:ascii="Garamond" w:hAnsi="Garamond"/>
          <w:sz w:val="24"/>
        </w:rPr>
      </w:pPr>
    </w:p>
    <w:p w14:paraId="6CDD3B76" w14:textId="77777777" w:rsidR="00A55E69" w:rsidRPr="006F5DE4" w:rsidRDefault="00A55E69" w:rsidP="0067720A">
      <w:pPr>
        <w:pStyle w:val="checklistindent"/>
        <w:spacing w:before="0" w:after="0" w:line="240" w:lineRule="auto"/>
        <w:ind w:left="0" w:firstLine="0"/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</w:pPr>
      <w:r w:rsidRPr="006F5DE4"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  <w:t>Study Site Approval Letter</w:t>
      </w:r>
    </w:p>
    <w:p w14:paraId="7E3F0F01" w14:textId="0C53F4FC" w:rsidR="00A55E69" w:rsidRPr="006F5DE4" w:rsidRDefault="005249C1" w:rsidP="0067720A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68282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  <w:t>AHU</w:t>
      </w:r>
    </w:p>
    <w:p w14:paraId="5665A5CD" w14:textId="0272A654" w:rsidR="0067720A" w:rsidRPr="006F5DE4" w:rsidRDefault="005249C1" w:rsidP="0067720A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129825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  <w:t>External</w:t>
      </w:r>
    </w:p>
    <w:p w14:paraId="03638470" w14:textId="77777777" w:rsidR="0067720A" w:rsidRPr="006F5DE4" w:rsidRDefault="0067720A" w:rsidP="0067720A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</w:p>
    <w:p w14:paraId="7E08EEA2" w14:textId="344E946F" w:rsidR="00A55E69" w:rsidRPr="006F5DE4" w:rsidRDefault="00A55E69" w:rsidP="0067720A">
      <w:pPr>
        <w:pStyle w:val="checklistindent"/>
        <w:spacing w:before="0" w:after="0" w:line="240" w:lineRule="auto"/>
        <w:ind w:left="0" w:firstLine="0"/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</w:pPr>
      <w:r w:rsidRPr="006F5DE4"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  <w:t>Dept. Chair Approval Letter</w:t>
      </w:r>
    </w:p>
    <w:p w14:paraId="166D8E0A" w14:textId="1314EAAF" w:rsidR="00A55E69" w:rsidRPr="006F5DE4" w:rsidRDefault="005249C1" w:rsidP="0067720A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195798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62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  <w:t>Workload Policy</w:t>
      </w:r>
    </w:p>
    <w:p w14:paraId="34378F0D" w14:textId="77777777" w:rsidR="0067720A" w:rsidRPr="006F5DE4" w:rsidRDefault="0067720A" w:rsidP="0067720A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</w:p>
    <w:p w14:paraId="25C03A51" w14:textId="77777777" w:rsidR="00A55E69" w:rsidRPr="006F5DE4" w:rsidRDefault="00A55E69" w:rsidP="0067720A">
      <w:pPr>
        <w:pStyle w:val="checklistindent"/>
        <w:spacing w:before="0" w:after="0" w:line="240" w:lineRule="auto"/>
        <w:ind w:left="0" w:firstLine="0"/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</w:pPr>
      <w:r w:rsidRPr="006F5DE4">
        <w:rPr>
          <w:rFonts w:ascii="Garamond" w:hAnsi="Garamond"/>
          <w:b/>
          <w:bCs/>
          <w:i/>
          <w:iCs/>
          <w:color w:val="0070C0"/>
          <w:sz w:val="24"/>
        </w:rPr>
        <w:t xml:space="preserve">Grants </w:t>
      </w:r>
      <w:r w:rsidRPr="006F5DE4">
        <w:rPr>
          <w:rFonts w:ascii="Garamond" w:hAnsi="Garamond"/>
          <w:sz w:val="24"/>
        </w:rPr>
        <w:t>(If Applicable)</w:t>
      </w:r>
    </w:p>
    <w:p w14:paraId="023E3C7C" w14:textId="77777777" w:rsidR="00A55E69" w:rsidRPr="006F5DE4" w:rsidRDefault="005249C1" w:rsidP="0067720A">
      <w:pPr>
        <w:pStyle w:val="checklistindent"/>
        <w:spacing w:before="0" w:after="0" w:line="240" w:lineRule="auto"/>
        <w:ind w:left="0" w:firstLine="0"/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</w:pPr>
      <w:sdt>
        <w:sdtPr>
          <w:rPr>
            <w:rFonts w:ascii="Garamond" w:hAnsi="Garamond"/>
            <w:sz w:val="24"/>
          </w:rPr>
          <w:id w:val="51365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  <w:t>Amount Requested</w:t>
      </w:r>
    </w:p>
    <w:p w14:paraId="46157EEF" w14:textId="6C3389E4" w:rsidR="00A55E69" w:rsidRPr="006F5DE4" w:rsidRDefault="005249C1" w:rsidP="0067720A">
      <w:pPr>
        <w:pStyle w:val="checklistindent"/>
        <w:spacing w:before="0" w:after="0" w:line="240" w:lineRule="auto"/>
        <w:ind w:left="0" w:firstLine="0"/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</w:pPr>
      <w:sdt>
        <w:sdtPr>
          <w:rPr>
            <w:rFonts w:ascii="Garamond" w:hAnsi="Garamond"/>
            <w:sz w:val="24"/>
          </w:rPr>
          <w:id w:val="-1512983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  <w:t xml:space="preserve">Quotes </w:t>
      </w:r>
      <w:r w:rsidR="002E4662" w:rsidRPr="006F5DE4">
        <w:rPr>
          <w:rFonts w:ascii="Garamond" w:hAnsi="Garamond"/>
          <w:sz w:val="24"/>
        </w:rPr>
        <w:t xml:space="preserve">/ </w:t>
      </w:r>
      <w:r w:rsidR="00A55E69" w:rsidRPr="006F5DE4">
        <w:rPr>
          <w:rFonts w:ascii="Garamond" w:hAnsi="Garamond"/>
          <w:sz w:val="24"/>
        </w:rPr>
        <w:t>Invoices</w:t>
      </w:r>
    </w:p>
    <w:p w14:paraId="2FE74885" w14:textId="4DD794FD" w:rsidR="00A55E69" w:rsidRPr="006F5DE4" w:rsidRDefault="00A55E69" w:rsidP="00A55E69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</w:p>
    <w:p w14:paraId="2E224B21" w14:textId="02680FCB" w:rsidR="00A55E69" w:rsidRPr="006F5DE4" w:rsidRDefault="00A55E69" w:rsidP="00A55E69">
      <w:pPr>
        <w:pStyle w:val="Title"/>
        <w:tabs>
          <w:tab w:val="left" w:pos="8400"/>
          <w:tab w:val="right" w:pos="936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D329897" w14:textId="79C97126" w:rsidR="0067720A" w:rsidRPr="006F5DE4" w:rsidRDefault="0067720A" w:rsidP="0067720A">
      <w:pPr>
        <w:rPr>
          <w:rFonts w:ascii="Garamond" w:hAnsi="Garamond"/>
          <w:sz w:val="24"/>
        </w:rPr>
      </w:pPr>
    </w:p>
    <w:p w14:paraId="3D1EBE84" w14:textId="419B6BD1" w:rsidR="0067720A" w:rsidRPr="006F5DE4" w:rsidRDefault="0067720A" w:rsidP="0067720A">
      <w:pPr>
        <w:rPr>
          <w:rFonts w:ascii="Garamond" w:hAnsi="Garamond"/>
          <w:sz w:val="24"/>
        </w:rPr>
      </w:pPr>
    </w:p>
    <w:p w14:paraId="416E703C" w14:textId="6384052E" w:rsidR="0067720A" w:rsidRDefault="0067720A" w:rsidP="0067720A">
      <w:pPr>
        <w:rPr>
          <w:rFonts w:ascii="Garamond" w:hAnsi="Garamond"/>
          <w:sz w:val="24"/>
        </w:rPr>
      </w:pPr>
    </w:p>
    <w:p w14:paraId="5AC7AA73" w14:textId="43B0415B" w:rsidR="006F5DE4" w:rsidRDefault="006F5DE4" w:rsidP="0067720A">
      <w:pPr>
        <w:rPr>
          <w:rFonts w:ascii="Garamond" w:hAnsi="Garamond"/>
          <w:sz w:val="24"/>
        </w:rPr>
      </w:pPr>
    </w:p>
    <w:p w14:paraId="5BC819D2" w14:textId="26937E5C" w:rsidR="006F5DE4" w:rsidRDefault="006F5DE4" w:rsidP="0067720A">
      <w:pPr>
        <w:rPr>
          <w:rFonts w:ascii="Garamond" w:hAnsi="Garamond"/>
          <w:sz w:val="24"/>
        </w:rPr>
      </w:pPr>
    </w:p>
    <w:p w14:paraId="03634693" w14:textId="2A0287F1" w:rsidR="006F5DE4" w:rsidRPr="006F5DE4" w:rsidRDefault="006F5DE4" w:rsidP="0067720A">
      <w:pPr>
        <w:rPr>
          <w:rFonts w:ascii="Garamond" w:hAnsi="Garamond"/>
          <w:sz w:val="24"/>
        </w:rPr>
      </w:pPr>
      <w:r w:rsidRPr="006F5DE4">
        <w:rPr>
          <w:rFonts w:ascii="Garamond" w:hAnsi="Garamond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E1CEA" wp14:editId="314EBCF1">
                <wp:simplePos x="0" y="0"/>
                <wp:positionH relativeFrom="column">
                  <wp:posOffset>-380265</wp:posOffset>
                </wp:positionH>
                <wp:positionV relativeFrom="paragraph">
                  <wp:posOffset>-167608</wp:posOffset>
                </wp:positionV>
                <wp:extent cx="5057775" cy="428625"/>
                <wp:effectExtent l="0" t="0" r="9525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657198" w14:textId="4CE72B20" w:rsidR="00EA7F51" w:rsidRPr="00E0556A" w:rsidRDefault="00141314" w:rsidP="00EA7F51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41314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Research </w:t>
                            </w:r>
                            <w:r w:rsidR="00B40BAE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Proposal</w:t>
                            </w:r>
                            <w:r w:rsidRPr="00141314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6E1CEA" id="Text Box 23" o:spid="_x0000_s1027" type="#_x0000_t202" style="position:absolute;margin-left:-29.95pt;margin-top:-13.2pt;width:398.25pt;height:3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xGRwIAAIMEAAAOAAAAZHJzL2Uyb0RvYy54bWysVE2P2jAQvVfqf7B8LwlZPrYRYUVZUVVC&#10;uytBtWfjOMSS43FtQ0J/fccOsHTbU9WLM54ZP3vem8nsoWsUOQrrJOiCDgcpJUJzKKXeF/T7dvXp&#10;nhLnmS6ZAi0KehKOPsw/fpi1JhcZ1KBKYQmCaJe3pqC19yZPEsdr0TA3ACM0BiuwDfO4tfuktKxF&#10;9EYlWZpOkhZsaSxw4Rx6H/sgnUf8qhLcP1eVE56oguLbfFxtXHdhTeYzlu8tM7Xk52ewf3hFw6TG&#10;S69Qj8wzcrDyD6hGcgsOKj/g0CRQVZKLWANWM0zfVbOpmRGxFiTHmStN7v/B8qfjiyWyLGh2R4lm&#10;DWq0FZ0nX6Aj6EJ+WuNyTNsYTPQd+lHni9+hM5TdVbYJXyyIYByZPl3ZDWgcneN0PJ1Ox5RwjI2y&#10;+0k2DjDJ22ljnf8qoCHBKKhF9SKp7Lh2vk+9pITLHChZrqRScWP3u6Wy5MiC0uk0XUZxEf23NKVJ&#10;W9DJ3TiNyBrC+R5aaXxMKLYvKli+23WRnGvBOyhPyIOFvpOc4SuJj10z51+YxdbB0nEc/DMulQK8&#10;C84WJTXYn3/zh3xUFKOUtNiKBXU/DswKStQ3jVp/Ho5GoXfjZjSeZrixt5HdbUQfmiUgB0McPMOj&#10;GfK9upiVheYVp2YRbsUQ0xzvLqi/mEvfDwhOHReLRUzCbjXMr/XG8AAdGA9SbLtXZs1ZL49KP8Gl&#10;aVn+TrY+N5zUsDh4qGTUNPDcs3qmHzs9dsV5KsMo3e5j1tu/Y/4LAAD//wMAUEsDBBQABgAIAAAA&#10;IQC6Ogjs4gAAAAoBAAAPAAAAZHJzL2Rvd25yZXYueG1sTI/BTsMwDIbvSLxDZCQuaEs72oyVphNC&#10;Qrtw2UBC3LLGaysap2uyrbw95gQ3W/70+/vL9eR6ccYxdJ40pPMEBFLtbUeNhve3l9kDiBANWdN7&#10;Qg3fGGBdXV+VprD+Qls872IjOIRCYTS0MQ6FlKFu0Zkw9wMS3w5+dCbyOjbSjubC4a6XiyRR0pmO&#10;+ENrBnxusf7anZwG+frZWJV32TLbpMe75PBx7PKN1rc309MjiIhT/IPhV5/VoWKnvT+RDaLXMMtX&#10;K0Z5WKgMBBPLe6VA7DVkaQqyKuX/CtUPAAAA//8DAFBLAQItABQABgAIAAAAIQC2gziS/gAAAOEB&#10;AAATAAAAAAAAAAAAAAAAAAAAAABbQ29udGVudF9UeXBlc10ueG1sUEsBAi0AFAAGAAgAAAAhADj9&#10;If/WAAAAlAEAAAsAAAAAAAAAAAAAAAAALwEAAF9yZWxzLy5yZWxzUEsBAi0AFAAGAAgAAAAhAI8O&#10;PEZHAgAAgwQAAA4AAAAAAAAAAAAAAAAALgIAAGRycy9lMm9Eb2MueG1sUEsBAi0AFAAGAAgAAAAh&#10;ALo6COziAAAACgEAAA8AAAAAAAAAAAAAAAAAoQQAAGRycy9kb3ducmV2LnhtbFBLBQYAAAAABAAE&#10;APMAAACwBQAAAAA=&#10;" fillcolor="#0070c0" stroked="f" strokeweight=".5pt">
                <v:textbox>
                  <w:txbxContent>
                    <w:p w14:paraId="78657198" w14:textId="4CE72B20" w:rsidR="00EA7F51" w:rsidRPr="00E0556A" w:rsidRDefault="00141314" w:rsidP="00EA7F51">
                      <w:pP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</w:pPr>
                      <w:r w:rsidRPr="00141314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Research </w:t>
                      </w:r>
                      <w:r w:rsidR="00B40BAE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Proposal</w:t>
                      </w:r>
                      <w:r w:rsidRPr="00141314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 Checklist</w:t>
                      </w:r>
                    </w:p>
                  </w:txbxContent>
                </v:textbox>
              </v:shape>
            </w:pict>
          </mc:Fallback>
        </mc:AlternateContent>
      </w:r>
    </w:p>
    <w:p w14:paraId="7F703F70" w14:textId="09EB697D" w:rsidR="0067720A" w:rsidRPr="006F5DE4" w:rsidRDefault="0067720A" w:rsidP="0067720A">
      <w:pPr>
        <w:rPr>
          <w:rFonts w:ascii="Garamond" w:hAnsi="Garamond"/>
          <w:sz w:val="24"/>
        </w:rPr>
      </w:pPr>
    </w:p>
    <w:p w14:paraId="57AB447F" w14:textId="3ABB5DC8" w:rsidR="0067720A" w:rsidRPr="006F5DE4" w:rsidRDefault="0067720A" w:rsidP="0067720A">
      <w:pPr>
        <w:rPr>
          <w:rFonts w:ascii="Garamond" w:hAnsi="Garamond"/>
          <w:sz w:val="24"/>
        </w:rPr>
      </w:pPr>
    </w:p>
    <w:p w14:paraId="0989B1E3" w14:textId="3804C4E6" w:rsidR="00E66A65" w:rsidRPr="006F5DE4" w:rsidRDefault="00E66A65" w:rsidP="00A55E69">
      <w:pPr>
        <w:pStyle w:val="Title"/>
        <w:tabs>
          <w:tab w:val="left" w:pos="8400"/>
          <w:tab w:val="right" w:pos="9360"/>
        </w:tabs>
        <w:spacing w:after="0" w:line="240" w:lineRule="auto"/>
        <w:rPr>
          <w:rFonts w:ascii="Garamond" w:hAnsi="Garamond"/>
          <w:sz w:val="24"/>
          <w:szCs w:val="24"/>
        </w:rPr>
      </w:pPr>
      <w:bookmarkStart w:id="5" w:name="_Hlk31729498"/>
      <w:r w:rsidRPr="006F5DE4">
        <w:rPr>
          <w:rFonts w:ascii="Garamond" w:hAnsi="Garamond"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1" layoutInCell="1" allowOverlap="1" wp14:anchorId="71705420" wp14:editId="7D5849FB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8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1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7310E" id="Group 7" o:spid="_x0000_s1026" alt="Title: Background banner - Description: Woman typing on computer" style="position:absolute;margin-left:0;margin-top:3.15pt;width:629.25pt;height:106.5pt;z-index:-251664384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PPRwQAADUPAAAOAAAAZHJzL2Uyb0RvYy54bWzsV11v2zYUfR+w/0Do3bEkf8gx4hSx4wQD&#10;2rVYtvWZlqiPliI1ko6cDfvvPSQlR0mbrcjQYgVqAwIpkpf33nPuIXX24lBzcsuUrqRYBdFJGBAm&#10;UplVolgFv/16NVoERBsqMsqlYKvgjungxfmPP5y1zZLFspQ8Y4rAiNDLtlkFpTHNcjzWaclqqk9k&#10;wwQGc6lqatBVxThTtIX1mo/jMJyPW6myRsmUaY23l34wOHf285yl5nWea2YIXwXwzbincs+dfY7P&#10;z+iyULQpq7Rzgz7Di5pWApseTV1SQ8leVR+ZqqtUSS1zc5LKeizzvEqZiwHRROGjaK6V3DculmLZ&#10;Fs0xTUjtozw922z68+0bRapsFQAoQWtA5HYlSUAyplOk6q2sqSDmrkF+iRQEjjd7wxSyWRmOBWua&#10;vi/gqsjIjgqBEWS1bYoljF+r5qZ5o3xq0Hwp0/caw+PH47Zf+Mlk176SGQzTvZEuq4dc1dYE8kUO&#10;Dry7I3jsYEiKl8npaTRNZgFJMRZNZvFs1sGbluCAXTeKFuAAhuNp7JFPy223PIpni25xHM3dyjFd&#10;9htryavsquLceqFVsdtwRW6pJVWYhJt++mCaC7ALyGYD9Nb3COr/huBNSRvmiKFtkjsEIwTnIfwF&#10;vKei4IzMPRZuWg+E9igQITclZrELpWRbMprBq8jOh++DBbajgeG/wnJM7yzq0ttjM0huNI/7bPXJ&#10;bZQ210zWxDZWgYLzDnV6+1Ib6w5d9lM6HlkkMECXXJAWTp+GwNpB8yRO04tku1676IDgcFpdgcyE&#10;VzVqILQ/Tw2bkK3I3DaGVty34QsXdifmxMU7iN7BoOneg0+u8P+6uJqFyXSyGCXJbDKaTrbhaL24&#10;2owuNtF8Dmc26230t/U6mi7LKsuY2DqbutehaPp5LOkU0SvIUYmODlqvpC3YmzJrSVbZHMezKeJE&#10;B/VtmzZqQnkBDU8NKltJ87YypeOZrTRr4wHtF6H9e5h4U1JfDJNZGHoGHac7+I7bu97As/FHwfsZ&#10;B+QSqe7T6ghpOegraSezO/ARTlrf7PGDRinVnwFpIeWrQP+xp4oFhP8kwGnowhTTzLCjhp3dsENF&#10;ClOrwCAhrrkx6GH9vlFVUWKnyIUt5AXkKa8cQ22NeK/gd1fsX6vqo77qrT8OMQIh68R78/vJu6Y4&#10;SvWTWg6aPyh64PeFVCJJ4vihCPcqMZ1AGpx8f0KBewXoRKKhinLOuMTZXXsaWrWwPC2yTgVp9i4g&#10;ec1xoEOqCTgfJZ0AOGlxFOvtOoYPZeEB3U/jSysxXoweqMfnK1AYrp+w8V2BvivQQKi+OQVCPft7&#10;x70CTW2tfCVFia2641aXLB5dOxanuMj5+6A9rHz1PnHreJagJBMXJ06qTwsK7n+Prir+4P1nsfli&#10;QmG3PR7F/7ebgCXLt3fEu2s+vs3cWdJ9R9qPv2HfXQnuv3bPPwAAAP//AwBQSwMEFAAGAAgAAAAh&#10;ACezjgjeAAAABwEAAA8AAABkcnMvZG93bnJldi54bWxMj09Lw0AUxO+C32F5gje7+UNKjdmUUtRT&#10;EWwF8faafU1Cs29Ddpuk397tSY/DDDO/Kdaz6cRIg2stK4gXEQjiyuqWawVfh7enFQjnkTV2lknB&#10;lRysy/u7AnNtJ/6kce9rEUrY5aig8b7PpXRVQwbdwvbEwTvZwaAPcqilHnAK5aaTSRQtpcGWw0KD&#10;PW0bqs77i1HwPuG0SePXcXc+ba8/h+zjexeTUo8P8+YFhKfZ/4Xhhh/QoQxMR3th7USnIBzxCpYp&#10;iJuZZKsMxFFBEj+nIMtC/ucvfwEAAP//AwBQSwECLQAUAAYACAAAACEAtoM4kv4AAADhAQAAEwAA&#10;AAAAAAAAAAAAAAAAAAAAW0NvbnRlbnRfVHlwZXNdLnhtbFBLAQItABQABgAIAAAAIQA4/SH/1gAA&#10;AJQBAAALAAAAAAAAAAAAAAAAAC8BAABfcmVscy8ucmVsc1BLAQItABQABgAIAAAAIQAAjbPPRwQA&#10;ADUPAAAOAAAAAAAAAAAAAAAAAC4CAABkcnMvZTJvRG9jLnhtbFBLAQItABQABgAIAAAAIQAns44I&#10;3gAAAAcBAAAPAAAAAAAAAAAAAAAAAKEGAABkcnMvZG93bnJldi54bWxQSwUGAAAAAAQABADzAAAA&#10;rAcAAAAA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4H6xQAAANsAAAAPAAAAZHJzL2Rvd25yZXYueG1sRI9BS8NA&#10;EIXvBf/DMoK3ZqOHVmK3RRTBS4XWBtrbsDtmQ7OzMbum6b93DoK3Gd6b975ZbabQqZGG1EY2cF+U&#10;oIhtdC03Bg6fb/NHUCkjO+wik4ErJdisb2YrrFy88I7GfW6UhHCq0IDPua+0TtZTwFTEnli0rzgE&#10;zLIOjXYDXiQ8dPqhLBc6YMvS4LGnF0/2vP8JBrZHdzrVH7Z+PV9HX9vl91Y3C2PubqfnJ1CZpvxv&#10;/rt+d4Iv9PKLDKDXvwAAAP//AwBQSwECLQAUAAYACAAAACEA2+H2y+4AAACFAQAAEwAAAAAAAAAA&#10;AAAAAAAAAAAAW0NvbnRlbnRfVHlwZXNdLnhtbFBLAQItABQABgAIAAAAIQBa9CxbvwAAABUBAAAL&#10;AAAAAAAAAAAAAAAAAB8BAABfcmVscy8ucmVsc1BLAQItABQABgAIAAAAIQBkD4H6xQAAANsAAAAP&#10;AAAAAAAAAAAAAAAAAAcCAABkcnMvZG93bnJldi54bWxQSwUGAAAAAAMAAwC3AAAA+QIAAAAA&#10;" filled="f" strokecolor="#4a7ebb" strokeweight="1.5pt">
                  <v:shadow opacity="22938f" offset="0"/>
                  <v:textbox inset=",7.2pt,,7.2pt"/>
                </v:rect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xIVvgAAANsAAAAPAAAAZHJzL2Rvd25yZXYueG1sRE9Ni8Iw&#10;EL0L/ocwgjdNVVCpRhHBsixe1Hofm7EtNpPaZLX7740geJvH+5zlujWVeFDjSssKRsMIBHFmdcm5&#10;gvS0G8xBOI+ssbJMCv7JwXrV7Swx1vbJB3ocfS5CCLsYFRTe17GULivIoBvamjhwV9sY9AE2udQN&#10;PkO4qeQ4iqbSYMmhocCatgVlt+OfUZBEPil3ydihm9Alzfe/s/PlrlS/124WIDy1/iv+uH90mD+C&#10;9y/hALl6AQAA//8DAFBLAQItABQABgAIAAAAIQDb4fbL7gAAAIUBAAATAAAAAAAAAAAAAAAAAAAA&#10;AABbQ29udGVudF9UeXBlc10ueG1sUEsBAi0AFAAGAAgAAAAhAFr0LFu/AAAAFQEAAAsAAAAAAAAA&#10;AAAAAAAAHwEAAF9yZWxzLy5yZWxzUEsBAi0AFAAGAAgAAAAhABCvEhW+AAAA2wAAAA8AAAAAAAAA&#10;AAAAAAAABwIAAGRycy9kb3ducmV2LnhtbFBLBQYAAAAAAwADALcAAADy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D9LwAAAANsAAAAPAAAAZHJzL2Rvd25yZXYueG1sRE9Ni8Iw&#10;EL0v+B/CCN7WVFkWrUYRwaXIXrQKHodmbIrNpDRR6783guBtHu9z5svO1uJGra8cKxgNExDEhdMV&#10;lwoO+eZ7AsIHZI21Y1LwIA/LRe9rjql2d97RbR9KEUPYp6jAhNCkUvrCkEU/dA1x5M6utRgibEup&#10;W7zHcFvLcZL8SosVxwaDDa0NFZf91SrYXH7+p3+nY262lrN1tsvy+nhSatDvVjMQgbrwEb/dmY7z&#10;x/D6JR4gF08AAAD//wMAUEsBAi0AFAAGAAgAAAAhANvh9svuAAAAhQEAABMAAAAAAAAAAAAAAAAA&#10;AAAAAFtDb250ZW50X1R5cGVzXS54bWxQSwECLQAUAAYACAAAACEAWvQsW78AAAAVAQAACwAAAAAA&#10;AAAAAAAAAAAfAQAAX3JlbHMvLnJlbHNQSwECLQAUAAYACAAAACEA5cQ/S8AAAADbAAAADwAAAAAA&#10;AAAAAAAAAAAHAgAAZHJzL2Rvd25yZXYueG1sUEsFBgAAAAADAAMAtwAAAPQ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Pr="006F5DE4">
        <w:rPr>
          <w:rFonts w:ascii="Garamond" w:hAnsi="Garamond"/>
          <w:sz w:val="24"/>
          <w:szCs w:val="24"/>
        </w:rPr>
        <w:tab/>
      </w:r>
      <w:r w:rsidRPr="006F5DE4">
        <w:rPr>
          <w:rFonts w:ascii="Garamond" w:hAnsi="Garamond"/>
          <w:sz w:val="24"/>
          <w:szCs w:val="24"/>
        </w:rPr>
        <w:tab/>
      </w:r>
    </w:p>
    <w:bookmarkEnd w:id="5"/>
    <w:p w14:paraId="0E815201" w14:textId="72EF3B26" w:rsidR="00A55E69" w:rsidRPr="006F5DE4" w:rsidRDefault="00A55E69" w:rsidP="00A55E69">
      <w:pPr>
        <w:spacing w:before="0" w:after="0" w:line="240" w:lineRule="auto"/>
        <w:rPr>
          <w:rFonts w:ascii="Garamond" w:hAnsi="Garamond"/>
          <w:b/>
          <w:bCs/>
          <w:i/>
          <w:iCs/>
          <w:color w:val="0070C0"/>
          <w:sz w:val="32"/>
          <w:szCs w:val="32"/>
          <w:u w:val="single"/>
        </w:rPr>
      </w:pPr>
      <w:r w:rsidRPr="006F5DE4">
        <w:rPr>
          <w:rFonts w:ascii="Garamond" w:hAnsi="Garamond"/>
          <w:b/>
          <w:bCs/>
          <w:i/>
          <w:iCs/>
          <w:color w:val="0070C0"/>
          <w:sz w:val="32"/>
          <w:szCs w:val="32"/>
          <w:u w:val="single"/>
        </w:rPr>
        <w:t>COMMITTEES REVIEW</w:t>
      </w:r>
      <w:r w:rsidR="005249C1">
        <w:rPr>
          <w:rFonts w:ascii="Garamond" w:hAnsi="Garamond"/>
          <w:b/>
          <w:bCs/>
          <w:i/>
          <w:iCs/>
          <w:color w:val="0070C0"/>
          <w:sz w:val="32"/>
          <w:szCs w:val="32"/>
          <w:u w:val="single"/>
        </w:rPr>
        <w:t xml:space="preserve"> (SRC, IRC, EHS, Grants Office)</w:t>
      </w:r>
      <w:bookmarkStart w:id="6" w:name="_GoBack"/>
      <w:bookmarkEnd w:id="6"/>
    </w:p>
    <w:p w14:paraId="5123E6AE" w14:textId="77777777" w:rsidR="0067720A" w:rsidRPr="006F5DE4" w:rsidRDefault="0067720A" w:rsidP="00A55E69">
      <w:pPr>
        <w:pStyle w:val="Heading1"/>
        <w:spacing w:before="0" w:after="0"/>
        <w:rPr>
          <w:rFonts w:ascii="Garamond" w:hAnsi="Garamond"/>
          <w:color w:val="0070C0"/>
          <w:sz w:val="24"/>
          <w:szCs w:val="24"/>
        </w:rPr>
      </w:pPr>
    </w:p>
    <w:p w14:paraId="2DF4EA6F" w14:textId="372DC444" w:rsidR="00E66A65" w:rsidRPr="006F5DE4" w:rsidRDefault="00E66A65" w:rsidP="00A55E69">
      <w:pPr>
        <w:pStyle w:val="Heading1"/>
        <w:spacing w:before="0" w:after="0"/>
        <w:rPr>
          <w:rFonts w:ascii="Garamond" w:hAnsi="Garamond"/>
          <w:color w:val="0070C0"/>
          <w:sz w:val="24"/>
          <w:szCs w:val="24"/>
        </w:rPr>
      </w:pPr>
      <w:r w:rsidRPr="006F5DE4">
        <w:rPr>
          <w:rFonts w:ascii="Garamond" w:hAnsi="Garamond"/>
          <w:color w:val="0070C0"/>
          <w:sz w:val="24"/>
          <w:szCs w:val="24"/>
        </w:rPr>
        <w:t>Investigator</w:t>
      </w:r>
      <w:r w:rsidR="0067720A" w:rsidRPr="006F5DE4">
        <w:rPr>
          <w:rFonts w:ascii="Garamond" w:hAnsi="Garamond"/>
          <w:color w:val="0070C0"/>
          <w:sz w:val="24"/>
          <w:szCs w:val="24"/>
        </w:rPr>
        <w:t>(s)</w:t>
      </w:r>
      <w:r w:rsidRPr="006F5DE4">
        <w:rPr>
          <w:rFonts w:ascii="Garamond" w:hAnsi="Garamond"/>
          <w:color w:val="0070C0"/>
          <w:sz w:val="24"/>
          <w:szCs w:val="24"/>
        </w:rPr>
        <w:t xml:space="preserve"> Information</w:t>
      </w:r>
    </w:p>
    <w:p w14:paraId="27D27C84" w14:textId="103DE7DE" w:rsidR="00E66A65" w:rsidRPr="006F5DE4" w:rsidRDefault="00E66A65" w:rsidP="00A55E69">
      <w:pPr>
        <w:spacing w:before="0" w:after="0" w:line="240" w:lineRule="auto"/>
        <w:rPr>
          <w:rFonts w:ascii="Garamond" w:hAnsi="Garamond"/>
          <w:sz w:val="24"/>
        </w:rPr>
      </w:pPr>
      <w:r w:rsidRPr="006F5DE4">
        <w:rPr>
          <w:rFonts w:ascii="Garamond" w:hAnsi="Garamond"/>
          <w:sz w:val="24"/>
        </w:rPr>
        <w:t>Principal &amp; Co-Investigators</w:t>
      </w:r>
    </w:p>
    <w:p w14:paraId="50FFA5C6" w14:textId="72DB71DA" w:rsidR="00E66A65" w:rsidRPr="006F5DE4" w:rsidRDefault="005249C1" w:rsidP="00A55E69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103134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20A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E66A65" w:rsidRPr="006F5DE4">
        <w:rPr>
          <w:rFonts w:ascii="Garamond" w:hAnsi="Garamond"/>
          <w:sz w:val="24"/>
        </w:rPr>
        <w:tab/>
        <w:t>First &amp; Last Name</w:t>
      </w:r>
    </w:p>
    <w:p w14:paraId="7A878441" w14:textId="377FCFCD" w:rsidR="00E66A65" w:rsidRPr="006F5DE4" w:rsidRDefault="005249C1" w:rsidP="00A55E69">
      <w:pPr>
        <w:pStyle w:val="checklistindent"/>
        <w:spacing w:before="0" w:after="0" w:line="240" w:lineRule="auto"/>
        <w:ind w:left="0" w:firstLine="0"/>
        <w:rPr>
          <w:rFonts w:ascii="Garamond" w:hAnsi="Garamond"/>
          <w:b/>
          <w:bCs/>
          <w:sz w:val="24"/>
        </w:rPr>
      </w:pPr>
      <w:sdt>
        <w:sdtPr>
          <w:rPr>
            <w:rFonts w:ascii="Garamond" w:hAnsi="Garamond"/>
            <w:sz w:val="24"/>
          </w:rPr>
          <w:id w:val="-151699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65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E66A65" w:rsidRPr="006F5DE4">
        <w:rPr>
          <w:rFonts w:ascii="Garamond" w:hAnsi="Garamond"/>
          <w:sz w:val="24"/>
        </w:rPr>
        <w:tab/>
      </w:r>
      <w:r w:rsidR="0067720A" w:rsidRPr="006F5DE4">
        <w:rPr>
          <w:rFonts w:ascii="Garamond" w:hAnsi="Garamond"/>
          <w:b/>
          <w:bCs/>
          <w:i/>
          <w:iCs/>
          <w:sz w:val="24"/>
        </w:rPr>
        <w:t>P</w:t>
      </w:r>
      <w:r w:rsidR="00BE5249" w:rsidRPr="006F5DE4">
        <w:rPr>
          <w:rFonts w:ascii="Garamond" w:hAnsi="Garamond"/>
          <w:b/>
          <w:bCs/>
          <w:i/>
          <w:iCs/>
          <w:sz w:val="24"/>
        </w:rPr>
        <w:t>rofessional</w:t>
      </w:r>
      <w:r w:rsidR="00BE5249" w:rsidRPr="006F5DE4">
        <w:rPr>
          <w:rFonts w:ascii="Garamond" w:hAnsi="Garamond"/>
          <w:sz w:val="24"/>
        </w:rPr>
        <w:t xml:space="preserve"> </w:t>
      </w:r>
      <w:r w:rsidR="00E66A65" w:rsidRPr="006F5DE4">
        <w:rPr>
          <w:rFonts w:ascii="Garamond" w:hAnsi="Garamond"/>
          <w:sz w:val="24"/>
        </w:rPr>
        <w:t>E-mail Address</w:t>
      </w:r>
    </w:p>
    <w:p w14:paraId="3BE99DF6" w14:textId="505B3007" w:rsidR="00E66A65" w:rsidRPr="006F5DE4" w:rsidRDefault="005249C1" w:rsidP="00A55E69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41200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65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E66A65" w:rsidRPr="006F5DE4">
        <w:rPr>
          <w:rFonts w:ascii="Garamond" w:hAnsi="Garamond"/>
          <w:sz w:val="24"/>
        </w:rPr>
        <w:tab/>
      </w:r>
      <w:r w:rsidR="0067720A" w:rsidRPr="006F5DE4">
        <w:rPr>
          <w:rFonts w:ascii="Garamond" w:hAnsi="Garamond"/>
          <w:b/>
          <w:bCs/>
          <w:i/>
          <w:iCs/>
          <w:sz w:val="24"/>
        </w:rPr>
        <w:t>P</w:t>
      </w:r>
      <w:r w:rsidR="00BE5249" w:rsidRPr="006F5DE4">
        <w:rPr>
          <w:rFonts w:ascii="Garamond" w:hAnsi="Garamond"/>
          <w:b/>
          <w:bCs/>
          <w:i/>
          <w:iCs/>
          <w:sz w:val="24"/>
        </w:rPr>
        <w:t>rofessional</w:t>
      </w:r>
      <w:r w:rsidR="00BE5249" w:rsidRPr="006F5DE4">
        <w:rPr>
          <w:rFonts w:ascii="Garamond" w:hAnsi="Garamond"/>
          <w:sz w:val="24"/>
        </w:rPr>
        <w:t xml:space="preserve"> </w:t>
      </w:r>
      <w:r w:rsidR="00E66A65" w:rsidRPr="006F5DE4">
        <w:rPr>
          <w:rFonts w:ascii="Garamond" w:hAnsi="Garamond"/>
          <w:sz w:val="24"/>
        </w:rPr>
        <w:t>Phone Number</w:t>
      </w:r>
    </w:p>
    <w:p w14:paraId="0C5DB306" w14:textId="77777777" w:rsidR="00E66A65" w:rsidRPr="006F5DE4" w:rsidRDefault="005249C1" w:rsidP="00A55E69">
      <w:pPr>
        <w:pStyle w:val="checklistindent"/>
        <w:spacing w:before="0" w:after="0" w:line="240" w:lineRule="auto"/>
        <w:ind w:left="0" w:firstLine="0"/>
        <w:rPr>
          <w:rFonts w:ascii="Garamond" w:hAnsi="Garamond"/>
          <w:i/>
          <w:sz w:val="24"/>
        </w:rPr>
      </w:pPr>
      <w:sdt>
        <w:sdtPr>
          <w:rPr>
            <w:rFonts w:ascii="Garamond" w:hAnsi="Garamond"/>
            <w:sz w:val="24"/>
          </w:rPr>
          <w:id w:val="-95987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65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E66A65" w:rsidRPr="006F5DE4">
        <w:rPr>
          <w:rFonts w:ascii="Garamond" w:hAnsi="Garamond"/>
          <w:sz w:val="24"/>
        </w:rPr>
        <w:tab/>
        <w:t xml:space="preserve">Status </w:t>
      </w:r>
      <w:r w:rsidR="00E66A65" w:rsidRPr="006F5DE4">
        <w:rPr>
          <w:rFonts w:ascii="Garamond" w:hAnsi="Garamond"/>
          <w:i/>
          <w:sz w:val="24"/>
        </w:rPr>
        <w:t>(Student, Faculty, Staff)</w:t>
      </w:r>
    </w:p>
    <w:p w14:paraId="01A999B1" w14:textId="77777777" w:rsidR="00E66A65" w:rsidRPr="006F5DE4" w:rsidRDefault="005249C1" w:rsidP="00A55E69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  <w:lang w:val="en-GB" w:eastAsia="en-GB"/>
        </w:rPr>
      </w:pPr>
      <w:sdt>
        <w:sdtPr>
          <w:rPr>
            <w:rFonts w:ascii="Garamond" w:hAnsi="Garamond"/>
            <w:sz w:val="24"/>
          </w:rPr>
          <w:id w:val="-13085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65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E66A65" w:rsidRPr="006F5DE4">
        <w:rPr>
          <w:rFonts w:ascii="Garamond" w:hAnsi="Garamond"/>
          <w:sz w:val="24"/>
        </w:rPr>
        <w:tab/>
        <w:t xml:space="preserve">Faculty Status </w:t>
      </w:r>
      <w:r w:rsidR="00E66A65" w:rsidRPr="006F5DE4">
        <w:rPr>
          <w:rFonts w:ascii="Garamond" w:hAnsi="Garamond"/>
          <w:i/>
          <w:sz w:val="24"/>
        </w:rPr>
        <w:t>(Full-time, Part-time, Adjunct, Affiliated)</w:t>
      </w:r>
      <w:r w:rsidR="00E66A65" w:rsidRPr="006F5DE4">
        <w:rPr>
          <w:rFonts w:ascii="Garamond" w:hAnsi="Garamond"/>
          <w:sz w:val="24"/>
          <w:lang w:val="en-GB" w:eastAsia="en-GB"/>
        </w:rPr>
        <w:t xml:space="preserve"> </w:t>
      </w:r>
    </w:p>
    <w:p w14:paraId="6279CABB" w14:textId="77777777" w:rsidR="00E66A65" w:rsidRPr="006F5DE4" w:rsidRDefault="005249C1" w:rsidP="00A55E69">
      <w:pPr>
        <w:pStyle w:val="checklistindent"/>
        <w:spacing w:before="0" w:after="0" w:line="240" w:lineRule="auto"/>
        <w:ind w:left="0" w:firstLine="0"/>
        <w:rPr>
          <w:rFonts w:ascii="Garamond" w:hAnsi="Garamond"/>
          <w:i/>
          <w:sz w:val="24"/>
        </w:rPr>
      </w:pPr>
      <w:sdt>
        <w:sdtPr>
          <w:rPr>
            <w:rFonts w:ascii="Garamond" w:hAnsi="Garamond"/>
            <w:sz w:val="24"/>
          </w:rPr>
          <w:id w:val="-34918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65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E66A65" w:rsidRPr="006F5DE4">
        <w:rPr>
          <w:rFonts w:ascii="Garamond" w:hAnsi="Garamond"/>
          <w:sz w:val="24"/>
        </w:rPr>
        <w:tab/>
        <w:t xml:space="preserve">Rank </w:t>
      </w:r>
      <w:r w:rsidR="00E66A65" w:rsidRPr="006F5DE4">
        <w:rPr>
          <w:rFonts w:ascii="Garamond" w:hAnsi="Garamond"/>
          <w:i/>
          <w:sz w:val="24"/>
        </w:rPr>
        <w:t>(Instructor, Assistant, Associate, Professor)</w:t>
      </w:r>
    </w:p>
    <w:p w14:paraId="756340F2" w14:textId="77777777" w:rsidR="00E66A65" w:rsidRPr="006F5DE4" w:rsidRDefault="005249C1" w:rsidP="00A55E69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145367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65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E66A65" w:rsidRPr="006F5DE4">
        <w:rPr>
          <w:rFonts w:ascii="Garamond" w:hAnsi="Garamond"/>
          <w:sz w:val="24"/>
        </w:rPr>
        <w:tab/>
        <w:t xml:space="preserve">Degrees Earned </w:t>
      </w:r>
      <w:r w:rsidR="00E66A65" w:rsidRPr="006F5DE4">
        <w:rPr>
          <w:rFonts w:ascii="Garamond" w:hAnsi="Garamond"/>
          <w:i/>
          <w:sz w:val="24"/>
        </w:rPr>
        <w:t>(Write ‘Student’ if working towards a degree)</w:t>
      </w:r>
    </w:p>
    <w:p w14:paraId="0B7B2429" w14:textId="222C91A0" w:rsidR="00D870F0" w:rsidRPr="006F5DE4" w:rsidRDefault="005249C1" w:rsidP="00A55E69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143030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0F0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D870F0" w:rsidRPr="006F5DE4">
        <w:rPr>
          <w:rFonts w:ascii="Garamond" w:hAnsi="Garamond"/>
          <w:sz w:val="24"/>
        </w:rPr>
        <w:tab/>
        <w:t>Department</w:t>
      </w:r>
    </w:p>
    <w:p w14:paraId="362C3158" w14:textId="77777777" w:rsidR="0067720A" w:rsidRPr="006F5DE4" w:rsidRDefault="0067720A" w:rsidP="00A55E69">
      <w:pPr>
        <w:keepNext/>
        <w:keepLines/>
        <w:spacing w:before="0" w:after="0" w:line="240" w:lineRule="auto"/>
        <w:outlineLvl w:val="0"/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</w:pPr>
    </w:p>
    <w:p w14:paraId="6B7BB871" w14:textId="71CF3B8B" w:rsidR="00A55E69" w:rsidRPr="006F5DE4" w:rsidRDefault="00A55E69" w:rsidP="00A55E69">
      <w:pPr>
        <w:keepNext/>
        <w:keepLines/>
        <w:spacing w:before="0" w:after="0" w:line="240" w:lineRule="auto"/>
        <w:outlineLvl w:val="0"/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</w:pPr>
      <w:r w:rsidRPr="006F5DE4"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  <w:t>Project Information</w:t>
      </w:r>
    </w:p>
    <w:p w14:paraId="045FAE15" w14:textId="77777777" w:rsidR="00A55E69" w:rsidRPr="006F5DE4" w:rsidRDefault="005249C1" w:rsidP="00A55E69">
      <w:pPr>
        <w:spacing w:before="0" w:after="0" w:line="240" w:lineRule="auto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552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  <w:t>Title</w:t>
      </w:r>
    </w:p>
    <w:p w14:paraId="65A605D0" w14:textId="77777777" w:rsidR="00A55E69" w:rsidRPr="006F5DE4" w:rsidRDefault="005249C1" w:rsidP="00A55E69">
      <w:pPr>
        <w:spacing w:before="0" w:after="0" w:line="240" w:lineRule="auto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187203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  <w:t xml:space="preserve">Abstract </w:t>
      </w:r>
      <w:r w:rsidR="00A55E69" w:rsidRPr="006F5DE4">
        <w:rPr>
          <w:rFonts w:ascii="Garamond" w:hAnsi="Garamond"/>
          <w:i/>
          <w:iCs/>
          <w:sz w:val="24"/>
        </w:rPr>
        <w:t>(150-300 words)</w:t>
      </w:r>
    </w:p>
    <w:p w14:paraId="2D39E085" w14:textId="77777777" w:rsidR="00A55E69" w:rsidRPr="006F5DE4" w:rsidRDefault="005249C1" w:rsidP="00A55E69">
      <w:pPr>
        <w:spacing w:before="0" w:after="0" w:line="240" w:lineRule="auto"/>
        <w:rPr>
          <w:rFonts w:ascii="Garamond" w:hAnsi="Garamond"/>
          <w:i/>
          <w:iCs/>
          <w:sz w:val="24"/>
        </w:rPr>
      </w:pPr>
      <w:sdt>
        <w:sdtPr>
          <w:rPr>
            <w:rFonts w:ascii="Garamond" w:hAnsi="Garamond"/>
            <w:sz w:val="24"/>
          </w:rPr>
          <w:id w:val="91020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  <w:t>Problem Statement, Project Aim, Hypothesis (</w:t>
      </w:r>
      <w:r w:rsidR="00A55E69" w:rsidRPr="006F5DE4">
        <w:rPr>
          <w:rFonts w:ascii="Garamond" w:hAnsi="Garamond"/>
          <w:i/>
          <w:iCs/>
          <w:sz w:val="24"/>
        </w:rPr>
        <w:t>no discrepancies between them. Ensure these are consistent)</w:t>
      </w:r>
    </w:p>
    <w:p w14:paraId="20670DA2" w14:textId="77777777" w:rsidR="00A55E69" w:rsidRPr="006F5DE4" w:rsidRDefault="005249C1" w:rsidP="00A55E69">
      <w:pPr>
        <w:spacing w:before="0" w:after="0" w:line="240" w:lineRule="auto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13095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  <w:t xml:space="preserve">Background or Literature Review with references </w:t>
      </w:r>
      <w:r w:rsidR="00A55E69" w:rsidRPr="006F5DE4">
        <w:rPr>
          <w:rFonts w:ascii="Garamond" w:hAnsi="Garamond"/>
          <w:i/>
          <w:iCs/>
          <w:sz w:val="24"/>
        </w:rPr>
        <w:t>(at least 4 references within the last 5 years)</w:t>
      </w:r>
    </w:p>
    <w:p w14:paraId="2C82C5FC" w14:textId="7F9010C9" w:rsidR="00A55E69" w:rsidRPr="006F5DE4" w:rsidRDefault="005249C1" w:rsidP="00A55E69">
      <w:pPr>
        <w:spacing w:before="0" w:after="0" w:line="240" w:lineRule="auto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110800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 xml:space="preserve"> </w:t>
      </w:r>
      <w:r w:rsidR="0067720A" w:rsidRPr="006F5DE4">
        <w:rPr>
          <w:rFonts w:ascii="Garamond" w:hAnsi="Garamond"/>
          <w:sz w:val="24"/>
        </w:rPr>
        <w:t xml:space="preserve">        </w:t>
      </w:r>
      <w:r w:rsidR="00A55E69" w:rsidRPr="006F5DE4">
        <w:rPr>
          <w:rFonts w:ascii="Garamond" w:hAnsi="Garamond"/>
          <w:sz w:val="24"/>
        </w:rPr>
        <w:t xml:space="preserve">Anticipated contributions to generalizable human knowledge </w:t>
      </w:r>
    </w:p>
    <w:p w14:paraId="2FF22EFD" w14:textId="662BEE44" w:rsidR="00A55E69" w:rsidRPr="006F5DE4" w:rsidRDefault="00A55E69" w:rsidP="00A55E69">
      <w:pPr>
        <w:spacing w:before="0" w:after="0" w:line="240" w:lineRule="auto"/>
        <w:rPr>
          <w:rFonts w:ascii="Garamond" w:hAnsi="Garamond"/>
          <w:i/>
          <w:iCs/>
          <w:sz w:val="24"/>
        </w:rPr>
      </w:pPr>
      <w:r w:rsidRPr="006F5DE4">
        <w:rPr>
          <w:rFonts w:ascii="Segoe UI Symbol" w:hAnsi="Segoe UI Symbol" w:cs="Segoe UI Symbol"/>
          <w:sz w:val="24"/>
        </w:rPr>
        <w:t>☐</w:t>
      </w:r>
      <w:r w:rsidRPr="006F5DE4">
        <w:rPr>
          <w:rFonts w:ascii="Garamond" w:hAnsi="Garamond"/>
          <w:sz w:val="24"/>
        </w:rPr>
        <w:t xml:space="preserve">   </w:t>
      </w:r>
      <w:r w:rsidR="0067720A" w:rsidRPr="006F5DE4">
        <w:rPr>
          <w:rFonts w:ascii="Garamond" w:hAnsi="Garamond"/>
          <w:sz w:val="24"/>
        </w:rPr>
        <w:t xml:space="preserve">      </w:t>
      </w:r>
      <w:r w:rsidRPr="006F5DE4">
        <w:rPr>
          <w:rFonts w:ascii="Garamond" w:hAnsi="Garamond"/>
          <w:sz w:val="24"/>
        </w:rPr>
        <w:t>Contribution to Professional Growth (</w:t>
      </w:r>
      <w:r w:rsidRPr="006F5DE4">
        <w:rPr>
          <w:rFonts w:ascii="Garamond" w:hAnsi="Garamond"/>
          <w:i/>
          <w:iCs/>
          <w:sz w:val="24"/>
        </w:rPr>
        <w:t>relevance of this study to your past and future professional activities)</w:t>
      </w:r>
    </w:p>
    <w:p w14:paraId="79015C99" w14:textId="0F1BB530" w:rsidR="00A55E69" w:rsidRPr="006F5DE4" w:rsidRDefault="005249C1" w:rsidP="00A55E69">
      <w:pPr>
        <w:spacing w:before="0" w:after="0" w:line="240" w:lineRule="auto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1195146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67720A" w:rsidRPr="006F5DE4">
        <w:rPr>
          <w:rFonts w:ascii="Garamond" w:hAnsi="Garamond"/>
          <w:sz w:val="24"/>
        </w:rPr>
        <w:tab/>
      </w:r>
      <w:r w:rsidR="00A55E69" w:rsidRPr="006F5DE4">
        <w:rPr>
          <w:rFonts w:ascii="Garamond" w:hAnsi="Garamond"/>
          <w:sz w:val="24"/>
        </w:rPr>
        <w:t xml:space="preserve">Dissemination Plan </w:t>
      </w:r>
      <w:r w:rsidR="00A55E69" w:rsidRPr="006F5DE4">
        <w:rPr>
          <w:rFonts w:ascii="Garamond" w:hAnsi="Garamond"/>
          <w:i/>
          <w:iCs/>
          <w:sz w:val="24"/>
        </w:rPr>
        <w:t>(how, when, and/or where)</w:t>
      </w:r>
    </w:p>
    <w:p w14:paraId="444A5EBB" w14:textId="35029A00" w:rsidR="00A55E69" w:rsidRPr="006F5DE4" w:rsidRDefault="005249C1" w:rsidP="00A55E69">
      <w:pPr>
        <w:spacing w:before="0" w:after="0" w:line="240" w:lineRule="auto"/>
        <w:rPr>
          <w:rFonts w:ascii="Garamond" w:hAnsi="Garamond"/>
          <w:i/>
          <w:iCs/>
          <w:sz w:val="24"/>
        </w:rPr>
      </w:pPr>
      <w:sdt>
        <w:sdtPr>
          <w:rPr>
            <w:rFonts w:ascii="Garamond" w:hAnsi="Garamond"/>
            <w:sz w:val="24"/>
          </w:rPr>
          <w:id w:val="4077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  <w:t xml:space="preserve">Related publication </w:t>
      </w:r>
      <w:r w:rsidR="00A55E69" w:rsidRPr="006F5DE4">
        <w:rPr>
          <w:rFonts w:ascii="Garamond" w:hAnsi="Garamond"/>
          <w:i/>
          <w:iCs/>
          <w:sz w:val="24"/>
        </w:rPr>
        <w:t>(prior research study)</w:t>
      </w:r>
    </w:p>
    <w:p w14:paraId="7420FD3A" w14:textId="77777777" w:rsidR="00A55E69" w:rsidRPr="006F5DE4" w:rsidRDefault="00A55E69" w:rsidP="00A55E69">
      <w:pPr>
        <w:spacing w:before="0" w:after="0" w:line="240" w:lineRule="auto"/>
        <w:rPr>
          <w:rFonts w:ascii="Garamond" w:hAnsi="Garamond"/>
          <w:sz w:val="24"/>
        </w:rPr>
      </w:pPr>
    </w:p>
    <w:p w14:paraId="309F9D59" w14:textId="3ADE9ED7" w:rsidR="00A55E69" w:rsidRPr="006F5DE4" w:rsidRDefault="00A55E69" w:rsidP="00A55E69">
      <w:pPr>
        <w:pStyle w:val="Heading1"/>
        <w:spacing w:before="0" w:after="0"/>
        <w:rPr>
          <w:rFonts w:ascii="Garamond" w:hAnsi="Garamond"/>
          <w:color w:val="0070C0"/>
          <w:sz w:val="24"/>
          <w:szCs w:val="24"/>
        </w:rPr>
      </w:pPr>
      <w:r w:rsidRPr="006F5DE4">
        <w:rPr>
          <w:rFonts w:ascii="Garamond" w:hAnsi="Garamond"/>
          <w:color w:val="0070C0"/>
          <w:sz w:val="24"/>
          <w:szCs w:val="24"/>
        </w:rPr>
        <w:t>Project Design</w:t>
      </w:r>
    </w:p>
    <w:p w14:paraId="76641BCC" w14:textId="77777777" w:rsidR="00A55E69" w:rsidRPr="006F5DE4" w:rsidRDefault="005249C1" w:rsidP="00A55E69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106256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  <w:t xml:space="preserve">Study Site </w:t>
      </w:r>
      <w:r w:rsidR="00A55E69" w:rsidRPr="006F5DE4">
        <w:rPr>
          <w:rFonts w:ascii="Garamond" w:hAnsi="Garamond"/>
          <w:i/>
          <w:iCs/>
          <w:sz w:val="24"/>
        </w:rPr>
        <w:t>(upload the Study Site Director Approval Letter(s)</w:t>
      </w:r>
      <w:r w:rsidR="00A55E69" w:rsidRPr="006F5DE4">
        <w:rPr>
          <w:rFonts w:ascii="Garamond" w:hAnsi="Garamond"/>
          <w:sz w:val="24"/>
        </w:rPr>
        <w:t xml:space="preserve">. </w:t>
      </w:r>
      <w:r w:rsidR="00A55E69" w:rsidRPr="006F5DE4">
        <w:rPr>
          <w:rFonts w:ascii="Garamond" w:hAnsi="Garamond"/>
          <w:i/>
          <w:iCs/>
          <w:sz w:val="24"/>
        </w:rPr>
        <w:t>Use website template.</w:t>
      </w:r>
      <w:r w:rsidR="00A55E69" w:rsidRPr="006F5DE4">
        <w:rPr>
          <w:rFonts w:ascii="Garamond" w:hAnsi="Garamond"/>
          <w:sz w:val="24"/>
        </w:rPr>
        <w:t xml:space="preserve"> </w:t>
      </w:r>
    </w:p>
    <w:p w14:paraId="12CB926C" w14:textId="5B018E37" w:rsidR="002667FE" w:rsidRPr="006F5DE4" w:rsidRDefault="005249C1" w:rsidP="00A55E69">
      <w:pPr>
        <w:pStyle w:val="checklistindent"/>
        <w:spacing w:before="0" w:after="0" w:line="240" w:lineRule="auto"/>
        <w:ind w:left="0" w:firstLine="0"/>
        <w:rPr>
          <w:rFonts w:ascii="Garamond" w:hAnsi="Garamond"/>
          <w:i/>
          <w:sz w:val="24"/>
        </w:rPr>
      </w:pPr>
      <w:sdt>
        <w:sdtPr>
          <w:rPr>
            <w:rFonts w:ascii="Garamond" w:hAnsi="Garamond"/>
            <w:sz w:val="24"/>
          </w:rPr>
          <w:id w:val="-24634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  <w:t xml:space="preserve">Sample </w:t>
      </w:r>
      <w:r w:rsidR="00A55E69" w:rsidRPr="006F5DE4">
        <w:rPr>
          <w:rFonts w:ascii="Garamond" w:hAnsi="Garamond"/>
          <w:i/>
          <w:sz w:val="24"/>
        </w:rPr>
        <w:t>(inclusion and/or exclusion criteria, sample size and method to determine the sample size</w:t>
      </w:r>
      <w:r w:rsidR="009463C0" w:rsidRPr="006F5DE4">
        <w:rPr>
          <w:rFonts w:ascii="Garamond" w:hAnsi="Garamond"/>
          <w:i/>
          <w:sz w:val="24"/>
        </w:rPr>
        <w:t xml:space="preserve">. </w:t>
      </w:r>
      <w:r w:rsidR="009463C0" w:rsidRPr="006F5DE4">
        <w:rPr>
          <w:rFonts w:ascii="Garamond" w:hAnsi="Garamond"/>
          <w:i/>
          <w:sz w:val="24"/>
        </w:rPr>
        <w:t>If vulnerable, population how they will be protected</w:t>
      </w:r>
      <w:r w:rsidR="00A55E69" w:rsidRPr="006F5DE4">
        <w:rPr>
          <w:rFonts w:ascii="Garamond" w:hAnsi="Garamond"/>
          <w:i/>
          <w:sz w:val="24"/>
        </w:rPr>
        <w:t>)</w:t>
      </w:r>
    </w:p>
    <w:p w14:paraId="70BCC76E" w14:textId="77777777" w:rsidR="00A55E69" w:rsidRPr="006F5DE4" w:rsidRDefault="005249C1" w:rsidP="00A55E69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127514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E69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55E69" w:rsidRPr="006F5DE4">
        <w:rPr>
          <w:rFonts w:ascii="Garamond" w:hAnsi="Garamond"/>
          <w:sz w:val="24"/>
        </w:rPr>
        <w:tab/>
        <w:t>Sampling Method (</w:t>
      </w:r>
      <w:r w:rsidR="00A55E69" w:rsidRPr="006F5DE4">
        <w:rPr>
          <w:rFonts w:ascii="Garamond" w:hAnsi="Garamond"/>
          <w:i/>
          <w:iCs/>
          <w:sz w:val="24"/>
        </w:rPr>
        <w:t>describe the type of sampling method and how you select your participants’ subjects from a population)</w:t>
      </w:r>
    </w:p>
    <w:p w14:paraId="6DB21BAC" w14:textId="77777777" w:rsidR="00A41437" w:rsidRPr="006F5DE4" w:rsidRDefault="00A41437" w:rsidP="00A41437">
      <w:pPr>
        <w:pStyle w:val="checklistindent"/>
        <w:spacing w:before="0" w:after="0" w:line="240" w:lineRule="auto"/>
        <w:ind w:left="0" w:firstLine="0"/>
        <w:rPr>
          <w:rFonts w:ascii="Garamond" w:hAnsi="Garamond"/>
          <w:i/>
          <w:iCs/>
          <w:sz w:val="24"/>
        </w:rPr>
      </w:pPr>
      <w:sdt>
        <w:sdtPr>
          <w:rPr>
            <w:rFonts w:ascii="Garamond" w:hAnsi="Garamond"/>
            <w:sz w:val="24"/>
          </w:rPr>
          <w:id w:val="-1617445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6F5DE4">
        <w:rPr>
          <w:rFonts w:ascii="Garamond" w:hAnsi="Garamond"/>
          <w:sz w:val="24"/>
        </w:rPr>
        <w:tab/>
        <w:t xml:space="preserve">Recruitment Methods and Strategies </w:t>
      </w:r>
      <w:r w:rsidRPr="006F5DE4">
        <w:rPr>
          <w:rFonts w:ascii="Garamond" w:hAnsi="Garamond"/>
          <w:i/>
          <w:iCs/>
          <w:sz w:val="24"/>
        </w:rPr>
        <w:t xml:space="preserve">(where, how, and who will recruit the sample. Attach recruitment materials) </w:t>
      </w:r>
    </w:p>
    <w:p w14:paraId="64DC82A7" w14:textId="77777777" w:rsidR="00A41437" w:rsidRPr="006F5DE4" w:rsidRDefault="00A41437" w:rsidP="00A41437">
      <w:pPr>
        <w:pStyle w:val="checklistindent"/>
        <w:spacing w:before="0" w:after="0" w:line="240" w:lineRule="auto"/>
        <w:rPr>
          <w:rFonts w:ascii="Garamond" w:hAnsi="Garamond"/>
          <w:sz w:val="24"/>
        </w:rPr>
      </w:pPr>
      <w:r w:rsidRPr="006F5DE4">
        <w:rPr>
          <w:rFonts w:ascii="Segoe UI Symbol" w:hAnsi="Segoe UI Symbol" w:cs="Segoe UI Symbol"/>
          <w:sz w:val="24"/>
        </w:rPr>
        <w:t>☐</w:t>
      </w:r>
      <w:r w:rsidRPr="006F5DE4">
        <w:rPr>
          <w:rFonts w:ascii="Garamond" w:hAnsi="Garamond"/>
          <w:sz w:val="24"/>
        </w:rPr>
        <w:tab/>
        <w:t xml:space="preserve">      Research Design (</w:t>
      </w:r>
      <w:r w:rsidRPr="006F5DE4">
        <w:rPr>
          <w:rFonts w:ascii="Garamond" w:hAnsi="Garamond"/>
          <w:i/>
          <w:iCs/>
          <w:sz w:val="24"/>
        </w:rPr>
        <w:t xml:space="preserve">Describe if the study is quantitative (e.g. experimental, quasi-experimental, correlational, descriptive), qualitative (grounded theory, ethnographic, narrative research, or descriptive), or mixed combined (mixed method, action research). Is the design adequately described and justified? Is the proposed research scientifically sound? </w:t>
      </w:r>
    </w:p>
    <w:p w14:paraId="7A8D3388" w14:textId="3E2600F7" w:rsidR="00A41437" w:rsidRDefault="00A41437" w:rsidP="00A41437">
      <w:pPr>
        <w:pStyle w:val="checklistindent"/>
        <w:spacing w:before="0" w:after="0" w:line="240" w:lineRule="auto"/>
        <w:ind w:left="0" w:firstLine="0"/>
        <w:rPr>
          <w:rFonts w:ascii="Garamond" w:hAnsi="Garamond"/>
          <w:i/>
          <w:iCs/>
          <w:sz w:val="24"/>
        </w:rPr>
      </w:pPr>
      <w:r w:rsidRPr="006F5DE4">
        <w:rPr>
          <w:rFonts w:ascii="Segoe UI Symbol" w:hAnsi="Segoe UI Symbol" w:cs="Segoe UI Symbol"/>
          <w:sz w:val="24"/>
        </w:rPr>
        <w:t>☐</w:t>
      </w:r>
      <w:r w:rsidRPr="006F5DE4">
        <w:rPr>
          <w:rFonts w:ascii="Garamond" w:hAnsi="Garamond"/>
          <w:sz w:val="24"/>
        </w:rPr>
        <w:tab/>
        <w:t xml:space="preserve">Instrumentation </w:t>
      </w:r>
      <w:r w:rsidRPr="006F5DE4">
        <w:rPr>
          <w:rFonts w:ascii="Garamond" w:hAnsi="Garamond"/>
          <w:i/>
          <w:iCs/>
          <w:sz w:val="24"/>
        </w:rPr>
        <w:t>(include citation if validated; where, how, how long the data will be collected, stored, analyzed, protected and destruction method. Attach the instruments)</w:t>
      </w:r>
    </w:p>
    <w:p w14:paraId="52FFEA75" w14:textId="0ACA61CA" w:rsidR="006F5DE4" w:rsidRDefault="006F5DE4" w:rsidP="00A41437">
      <w:pPr>
        <w:pStyle w:val="checklistindent"/>
        <w:spacing w:before="0" w:after="0" w:line="240" w:lineRule="auto"/>
        <w:ind w:left="0" w:firstLine="0"/>
        <w:rPr>
          <w:rFonts w:ascii="Garamond" w:hAnsi="Garamond"/>
          <w:i/>
          <w:iCs/>
          <w:sz w:val="24"/>
        </w:rPr>
      </w:pPr>
      <w:r w:rsidRPr="006F5DE4">
        <w:rPr>
          <w:rFonts w:ascii="Garamond" w:hAnsi="Garamond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305311" wp14:editId="33FB7F38">
                <wp:simplePos x="0" y="0"/>
                <wp:positionH relativeFrom="column">
                  <wp:posOffset>-439093</wp:posOffset>
                </wp:positionH>
                <wp:positionV relativeFrom="paragraph">
                  <wp:posOffset>-155971</wp:posOffset>
                </wp:positionV>
                <wp:extent cx="5057775" cy="4286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880C8F" w14:textId="77777777" w:rsidR="006F5DE4" w:rsidRPr="00E0556A" w:rsidRDefault="006F5DE4" w:rsidP="006F5DE4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41314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Research </w:t>
                            </w:r>
                            <w: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Proposal</w:t>
                            </w:r>
                            <w:r w:rsidRPr="00141314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305311" id="Text Box 6" o:spid="_x0000_s1028" type="#_x0000_t202" style="position:absolute;margin-left:-34.55pt;margin-top:-12.3pt;width:398.25pt;height:33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C0RwIAAIEEAAAOAAAAZHJzL2Uyb0RvYy54bWysVE2P2jAQvVfqf7B8LwksH9uIsKKsqCqh&#10;3ZWg2rNxHGLJ8bi2IaG/vmOHsHTbU9WLM54ZP3vem8n8oa0VOQnrJOicDgcpJUJzKKQ+5PT7bv3p&#10;nhLnmS6YAi1yehaOPiw+fpg3JhMjqEAVwhIE0S5rTE4r702WJI5XomZuAEZoDJZga+Zxaw9JYVmD&#10;6LVKRmk6TRqwhbHAhXPofeyCdBHxy1Jw/1yWTniicopv83G1cd2HNVnMWXawzFSSX57B/uEVNZMa&#10;L71CPTLPyNHKP6BqyS04KP2AQ51AWUouYg1YzTB9V822YkbEWpAcZ640uf8Hy59OL5bIIqdTSjSr&#10;UaKdaD35Ai2ZBnYa4zJM2hpM8y26UeXe79AZim5LW4cvlkMwjjyfr9wGMI7OSTqZzWYTSjjGxqP7&#10;6WgSYJK308Y6/1VATYKRU4vaRUrZaeN8l9qnhMscKFmspVJxYw/7lbLkxILO6SxdRWkR/bc0pUmD&#10;ld5N0oisIZzvoJXGx4Riu6KC5dt9G6m56wveQ3FGHix0feQMX0t87IY5/8IsNg6WjsPgn3EpFeBd&#10;cLEoqcD+/Js/5KOeGKWkwUbMqftxZFZQor5pVPrzcDwOnRs348lshBt7G9nfRvSxXgFyMMSxMzya&#10;Id+r3iwt1K84M8twK4aY5nh3Tn1vrnw3HjhzXCyXMQl71TC/0VvDA3RgPEixa1+ZNRe9PCr9BH3L&#10;suydbF1uOKlhefRQyqhp4Llj9UI/9nnsistMhkG63cestz/H4hcAAAD//wMAUEsDBBQABgAIAAAA&#10;IQBSs8Z54QAAAAoBAAAPAAAAZHJzL2Rvd25yZXYueG1sTI/BTsMwDIbvSLxDZCQuaEtbZS0rTSeE&#10;hHbhwkBC3LLGaysap2uyrbw95gQ3W/70+/urzewGccYp9J40pMsEBFLjbU+thve358U9iBANWTN4&#10;Qg3fGGBTX19VprT+Qq943sVWcAiF0mjoYhxLKUPToTNh6Uckvh385EzkdWqlncyFw90gsyTJpTM9&#10;8YfOjPjUYfO1OzkN8uWztfmqV4Xapse75PBx7FdbrW9v5scHEBHn+AfDrz6rQ81Oe38iG8SgYZGv&#10;U0Z5yFQOgokiKxSIvQaVrUHWlfxfof4BAAD//wMAUEsBAi0AFAAGAAgAAAAhALaDOJL+AAAA4QEA&#10;ABMAAAAAAAAAAAAAAAAAAAAAAFtDb250ZW50X1R5cGVzXS54bWxQSwECLQAUAAYACAAAACEAOP0h&#10;/9YAAACUAQAACwAAAAAAAAAAAAAAAAAvAQAAX3JlbHMvLnJlbHNQSwECLQAUAAYACAAAACEAyD1A&#10;tEcCAACBBAAADgAAAAAAAAAAAAAAAAAuAgAAZHJzL2Uyb0RvYy54bWxQSwECLQAUAAYACAAAACEA&#10;UrPGeeEAAAAKAQAADwAAAAAAAAAAAAAAAAChBAAAZHJzL2Rvd25yZXYueG1sUEsFBgAAAAAEAAQA&#10;8wAAAK8FAAAAAA==&#10;" fillcolor="#0070c0" stroked="f" strokeweight=".5pt">
                <v:textbox>
                  <w:txbxContent>
                    <w:p w14:paraId="13880C8F" w14:textId="77777777" w:rsidR="006F5DE4" w:rsidRPr="00E0556A" w:rsidRDefault="006F5DE4" w:rsidP="006F5DE4">
                      <w:pP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</w:pPr>
                      <w:r w:rsidRPr="00141314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Research </w:t>
                      </w:r>
                      <w: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Proposal</w:t>
                      </w:r>
                      <w:r w:rsidRPr="00141314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 Checklist</w:t>
                      </w:r>
                    </w:p>
                  </w:txbxContent>
                </v:textbox>
              </v:shape>
            </w:pict>
          </mc:Fallback>
        </mc:AlternateContent>
      </w:r>
    </w:p>
    <w:p w14:paraId="288B73B4" w14:textId="5D15FF9A" w:rsidR="006F5DE4" w:rsidRDefault="006F5DE4" w:rsidP="00A41437">
      <w:pPr>
        <w:pStyle w:val="checklistindent"/>
        <w:spacing w:before="0" w:after="0" w:line="240" w:lineRule="auto"/>
        <w:ind w:left="0" w:firstLine="0"/>
        <w:rPr>
          <w:rFonts w:ascii="Garamond" w:hAnsi="Garamond"/>
          <w:i/>
          <w:iCs/>
          <w:sz w:val="24"/>
        </w:rPr>
      </w:pPr>
    </w:p>
    <w:p w14:paraId="74AEA45C" w14:textId="1254D2CF" w:rsidR="006F5DE4" w:rsidRDefault="006F5DE4" w:rsidP="00A41437">
      <w:pPr>
        <w:pStyle w:val="checklistindent"/>
        <w:spacing w:before="0" w:after="0" w:line="240" w:lineRule="auto"/>
        <w:ind w:left="0" w:firstLine="0"/>
        <w:rPr>
          <w:rFonts w:ascii="Garamond" w:hAnsi="Garamond"/>
          <w:i/>
          <w:iCs/>
          <w:sz w:val="24"/>
        </w:rPr>
      </w:pPr>
    </w:p>
    <w:p w14:paraId="74A4661F" w14:textId="160C6ABA" w:rsidR="006F5DE4" w:rsidRDefault="006F5DE4" w:rsidP="00A41437">
      <w:pPr>
        <w:pStyle w:val="checklistindent"/>
        <w:spacing w:before="0" w:after="0" w:line="240" w:lineRule="auto"/>
        <w:ind w:left="0" w:firstLine="0"/>
        <w:rPr>
          <w:rFonts w:ascii="Garamond" w:hAnsi="Garamond"/>
          <w:i/>
          <w:iCs/>
          <w:sz w:val="24"/>
        </w:rPr>
      </w:pPr>
    </w:p>
    <w:p w14:paraId="7E120CEE" w14:textId="7309C1B5" w:rsidR="006F5DE4" w:rsidRPr="006F5DE4" w:rsidRDefault="006F5DE4" w:rsidP="00A41437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</w:p>
    <w:p w14:paraId="15FED3B5" w14:textId="77777777" w:rsidR="00A41437" w:rsidRPr="006F5DE4" w:rsidRDefault="00A41437" w:rsidP="00A41437">
      <w:pPr>
        <w:pStyle w:val="checklistindent"/>
        <w:spacing w:before="0" w:after="0" w:line="240" w:lineRule="auto"/>
        <w:ind w:left="0" w:firstLine="0"/>
        <w:rPr>
          <w:rFonts w:ascii="Garamond" w:hAnsi="Garamond"/>
          <w:i/>
          <w:iCs/>
          <w:sz w:val="24"/>
        </w:rPr>
      </w:pPr>
      <w:sdt>
        <w:sdtPr>
          <w:rPr>
            <w:rFonts w:ascii="Garamond" w:hAnsi="Garamond"/>
            <w:sz w:val="24"/>
          </w:rPr>
          <w:id w:val="-204404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6F5DE4">
        <w:rPr>
          <w:rFonts w:ascii="Garamond" w:hAnsi="Garamond"/>
          <w:sz w:val="24"/>
        </w:rPr>
        <w:tab/>
        <w:t xml:space="preserve">Procedures </w:t>
      </w:r>
      <w:r w:rsidRPr="006F5DE4">
        <w:rPr>
          <w:rFonts w:ascii="Garamond" w:hAnsi="Garamond"/>
          <w:i/>
          <w:iCs/>
          <w:sz w:val="24"/>
        </w:rPr>
        <w:t>(include the participant-investigator interaction)</w:t>
      </w:r>
    </w:p>
    <w:p w14:paraId="6C0C7E6C" w14:textId="11412237" w:rsidR="00A41437" w:rsidRPr="006F5DE4" w:rsidRDefault="00A41437" w:rsidP="00A41437">
      <w:pPr>
        <w:pStyle w:val="checklistindent"/>
        <w:spacing w:before="0" w:after="0" w:line="240" w:lineRule="auto"/>
        <w:rPr>
          <w:rFonts w:ascii="Garamond" w:hAnsi="Garamond"/>
          <w:i/>
          <w:iCs/>
          <w:sz w:val="24"/>
        </w:rPr>
      </w:pPr>
      <w:r w:rsidRPr="006F5DE4">
        <w:rPr>
          <w:rFonts w:ascii="Segoe UI Symbol" w:hAnsi="Segoe UI Symbol" w:cs="Segoe UI Symbol"/>
          <w:sz w:val="24"/>
        </w:rPr>
        <w:t>☐</w:t>
      </w:r>
      <w:r w:rsidRPr="006F5DE4">
        <w:rPr>
          <w:rFonts w:ascii="Garamond" w:hAnsi="Garamond"/>
          <w:sz w:val="24"/>
        </w:rPr>
        <w:tab/>
      </w:r>
      <w:r w:rsidRPr="006F5DE4">
        <w:rPr>
          <w:rFonts w:ascii="Garamond" w:hAnsi="Garamond"/>
          <w:sz w:val="24"/>
        </w:rPr>
        <w:tab/>
        <w:t xml:space="preserve">Consent Process </w:t>
      </w:r>
      <w:r w:rsidRPr="006F5DE4">
        <w:rPr>
          <w:rFonts w:ascii="Garamond" w:hAnsi="Garamond"/>
          <w:i/>
          <w:iCs/>
          <w:sz w:val="24"/>
        </w:rPr>
        <w:t>(Prospective? Has the consent process been discussed with the participants? Use the Informed Consent Document (ICD) template and/or Child Assent template)</w:t>
      </w:r>
    </w:p>
    <w:p w14:paraId="365AF3DD" w14:textId="77777777" w:rsidR="00A41437" w:rsidRPr="006F5DE4" w:rsidRDefault="00A41437" w:rsidP="00A41437">
      <w:pPr>
        <w:pStyle w:val="checklistindent"/>
        <w:spacing w:before="0" w:after="0" w:line="240" w:lineRule="auto"/>
        <w:rPr>
          <w:rFonts w:ascii="Garamond" w:hAnsi="Garamond"/>
          <w:sz w:val="24"/>
        </w:rPr>
      </w:pPr>
      <w:r w:rsidRPr="006F5DE4">
        <w:rPr>
          <w:rFonts w:ascii="Segoe UI Symbol" w:hAnsi="Segoe UI Symbol" w:cs="Segoe UI Symbol"/>
          <w:sz w:val="24"/>
        </w:rPr>
        <w:t>☐</w:t>
      </w:r>
      <w:r w:rsidRPr="006F5DE4">
        <w:rPr>
          <w:rFonts w:ascii="Garamond" w:hAnsi="Garamond"/>
          <w:sz w:val="24"/>
        </w:rPr>
        <w:tab/>
      </w:r>
      <w:r w:rsidRPr="006F5DE4">
        <w:rPr>
          <w:rFonts w:ascii="Garamond" w:hAnsi="Garamond"/>
          <w:sz w:val="24"/>
        </w:rPr>
        <w:tab/>
        <w:t>Potential Risks, Discomforts and Benefits to Participation</w:t>
      </w:r>
    </w:p>
    <w:p w14:paraId="5A4A3E39" w14:textId="77777777" w:rsidR="00A41437" w:rsidRPr="006F5DE4" w:rsidRDefault="00A41437" w:rsidP="00A41437">
      <w:pPr>
        <w:pStyle w:val="checklistindent"/>
        <w:spacing w:before="0" w:after="0" w:line="240" w:lineRule="auto"/>
        <w:ind w:left="0" w:firstLine="0"/>
        <w:rPr>
          <w:rFonts w:ascii="Garamond" w:hAnsi="Garamond"/>
          <w:i/>
          <w:iCs/>
          <w:sz w:val="24"/>
        </w:rPr>
      </w:pPr>
      <w:r w:rsidRPr="006F5DE4">
        <w:rPr>
          <w:rFonts w:ascii="Segoe UI Symbol" w:hAnsi="Segoe UI Symbol" w:cs="Segoe UI Symbol"/>
          <w:sz w:val="24"/>
        </w:rPr>
        <w:t>☐</w:t>
      </w:r>
      <w:r w:rsidRPr="006F5DE4">
        <w:rPr>
          <w:rFonts w:ascii="Garamond" w:hAnsi="Garamond"/>
          <w:sz w:val="24"/>
        </w:rPr>
        <w:tab/>
        <w:t xml:space="preserve">Privacy and confidentiality </w:t>
      </w:r>
      <w:r w:rsidRPr="006F5DE4">
        <w:rPr>
          <w:rFonts w:ascii="Garamond" w:hAnsi="Garamond"/>
          <w:i/>
          <w:iCs/>
          <w:sz w:val="24"/>
        </w:rPr>
        <w:t xml:space="preserve">(where, how, and how long data will be stored and method of destruction. Is private health information (PHI) been collected? Is there HIPPA authorization?) </w:t>
      </w:r>
    </w:p>
    <w:p w14:paraId="6D4201D9" w14:textId="77777777" w:rsidR="00A41437" w:rsidRPr="006F5DE4" w:rsidRDefault="00A41437" w:rsidP="00A41437">
      <w:pPr>
        <w:pStyle w:val="checklistindent"/>
        <w:spacing w:before="0" w:after="0" w:line="240" w:lineRule="auto"/>
        <w:rPr>
          <w:rFonts w:ascii="Garamond" w:hAnsi="Garamond"/>
          <w:i/>
          <w:iCs/>
          <w:sz w:val="24"/>
        </w:rPr>
      </w:pPr>
      <w:r w:rsidRPr="006F5DE4">
        <w:rPr>
          <w:rFonts w:ascii="Segoe UI Symbol" w:hAnsi="Segoe UI Symbol" w:cs="Segoe UI Symbol"/>
          <w:sz w:val="24"/>
        </w:rPr>
        <w:t>☐</w:t>
      </w:r>
      <w:r w:rsidRPr="006F5DE4">
        <w:rPr>
          <w:rFonts w:ascii="Garamond" w:hAnsi="Garamond"/>
          <w:sz w:val="24"/>
        </w:rPr>
        <w:tab/>
      </w:r>
      <w:r w:rsidRPr="006F5DE4">
        <w:rPr>
          <w:rFonts w:ascii="Garamond" w:hAnsi="Garamond"/>
          <w:sz w:val="24"/>
        </w:rPr>
        <w:tab/>
        <w:t xml:space="preserve">Data Analyses and Rationale </w:t>
      </w:r>
      <w:r w:rsidRPr="006F5DE4">
        <w:rPr>
          <w:rFonts w:ascii="Garamond" w:hAnsi="Garamond"/>
          <w:i/>
          <w:iCs/>
          <w:sz w:val="24"/>
        </w:rPr>
        <w:t>(list study variables, method(s)/tests, and justification)</w:t>
      </w:r>
    </w:p>
    <w:p w14:paraId="69C368BF" w14:textId="281EA08B" w:rsidR="002E4662" w:rsidRPr="00857DEC" w:rsidRDefault="00A41437" w:rsidP="00857DEC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r w:rsidRPr="006F5DE4">
        <w:rPr>
          <w:rFonts w:ascii="Segoe UI Symbol" w:hAnsi="Segoe UI Symbol" w:cs="Segoe UI Symbol"/>
          <w:sz w:val="24"/>
        </w:rPr>
        <w:t>☐</w:t>
      </w:r>
      <w:r w:rsidRPr="006F5DE4">
        <w:rPr>
          <w:rFonts w:ascii="Garamond" w:hAnsi="Garamond"/>
          <w:sz w:val="24"/>
        </w:rPr>
        <w:tab/>
        <w:t>Limitations</w:t>
      </w:r>
      <w:r w:rsidR="002E4662" w:rsidRPr="006F5DE4">
        <w:rPr>
          <w:rFonts w:ascii="Garamond" w:eastAsiaTheme="majorEastAsia" w:hAnsi="Garamond" w:cstheme="majorBidi"/>
          <w:b/>
          <w:bCs/>
          <w:i/>
          <w:noProof/>
          <w:color w:val="0070C0"/>
          <w:spacing w:val="-20"/>
          <w:sz w:val="24"/>
          <w:lang w:val="en-GB"/>
        </w:rPr>
        <mc:AlternateContent>
          <mc:Choice Requires="wpg">
            <w:drawing>
              <wp:anchor distT="0" distB="0" distL="114300" distR="114300" simplePos="0" relativeHeight="251666432" behindDoc="1" locked="1" layoutInCell="1" allowOverlap="1" wp14:anchorId="14439C20" wp14:editId="00C938E4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30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3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2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A97F0" id="Group 7" o:spid="_x0000_s1026" alt="Title: Background banner - Description: Woman typing on computer" style="position:absolute;margin-left:0;margin-top:3.15pt;width:629.25pt;height:106.5pt;z-index:-251650048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LKERAQAADYPAAAOAAAAZHJzL2Uyb0RvYy54bWzsV11v2zYUfR+w/0Do3bEky5ZtxClixwkG&#10;tGuxbOszLVEfLUVqJB05G/bfe0hJruI0W5GhxQrUBgRSJC/vvefcQ+r8xaHi5I4pXUqx8oIz3yNM&#10;JDItRb7yfvv1ejT3iDZUpJRLwVbePdPei4sffzhv6iULZSF5yhSBEaGXTb3yCmPq5Xisk4JVVJ/J&#10;mgkMZlJV1KCr8nGqaAPrFR+Hvj8bN1KltZIJ0xpvr9pB78LZzzKWmNdZppkhfOXBN+Oeyj139jm+&#10;OKfLXNG6KJPODfoMLypaCmx6NHVFDSV7VT4yVZWJklpm5iyR1VhmWZkwFwOiCfyTaG6U3NculnzZ&#10;5PUxTUjtSZ6ebTb5+e6NImW68iZIj6AVMHLbktgjKdMJcvVWVlQQc18jwUQKAs/rvWEK6SwNx4I1&#10;Td7n8FWkZEeFwAjS2tT5EtZvVH1bv1FtbtB8KZP3GsPj03Hbz9vJZNe8kikM072RLq2HTFXWBBJG&#10;Dg69+yN67GBIgpfxYhFE8dQjCcaCyTScTjt8kwIksOtGwRxRYjiMwhb6pNh2y4NwOu8Wh8HMrRzT&#10;Zb+xlrxMr0vOrRda5bsNV+SOWlb5sb/ppw+muQC7gGw2wG/9EUL93yC8LWjNHDO0TXIPYdBD+AuI&#10;T0XOGZm1WLhpPRC6RYEIuSkwi10qJZuC0RReBXY+fB8ssB0NDP8VlmN6p0GX3h6bQXKDWdhnq09u&#10;rbS5YbIitrHyFJx3qNO7l9pYd+iyn9LxyCKBAbrkgjRweuEDawfNkzhFl/F2vXbRAcHhtKoEmQkv&#10;q5U39+2vpYZNyFakbhtDS9624QsXdifm1KV1EL2DQdO9B59c5f91eT3142gyH8XxdDKKJlt/tJ5f&#10;b0aXm2A2gzOb9Tb423odRMuiTFMmts6m7oUoiD6PJZ0kthJylKKjg9YraQv2tkgbkpY2x+E0Qpzo&#10;oL5t00ZNKM8h4olBZStp3pamcDyzlWZtPKD93Lf/FiZeF7QthsnU91sGHac7+I7bu97As/Gj4NsZ&#10;B+QSqe7T6ghpOdhW0k6m9+AjnLS+2fMHjUKqPz3SQMtXnv5jTxXzCP9JgNPQhQjTzLCjhp3dsENF&#10;AlMrzyAhrrkx6GH9vlZlXmCnwIUt5CXkKSsdQ22NtF7B767Yv1bVh33VW38cYgRC1on35vezd3V+&#10;lOontRw0f1D0wO8LqUQch/B4KMK9SkQTSIOT708ocK8AnUjUVFHOGZc4vKuWhlYtLE/ztDvIaPrO&#10;I1nFcaJDqgk4H8SdADhpcRTr7TqGD2XhAd0X4ZWVmFaMHqjH5yuQ76+fsPFdgb4r0ECovjkFmjxW&#10;oMjWyldSlNCqOwQlnp9cO+YLXOTa+6A9rNrqfeLW8SxBiScuTpxUnxYU3P9OrirtwfvPYvPFhMJu&#10;ezyK/283AUuWb++Id9d8fJy5s6T7kLRff8O+uxJ8/Ny9+AAAAP//AwBQSwMEFAAGAAgAAAAhACez&#10;jgjeAAAABwEAAA8AAABkcnMvZG93bnJldi54bWxMj09Lw0AUxO+C32F5gje7+UNKjdmUUtRTEWwF&#10;8faafU1Cs29Ddpuk397tSY/DDDO/Kdaz6cRIg2stK4gXEQjiyuqWawVfh7enFQjnkTV2lknBlRys&#10;y/u7AnNtJ/6kce9rEUrY5aig8b7PpXRVQwbdwvbEwTvZwaAPcqilHnAK5aaTSRQtpcGWw0KDPW0b&#10;qs77i1HwPuG0SePXcXc+ba8/h+zjexeTUo8P8+YFhKfZ/4Xhhh/QoQxMR3th7USnIBzxCpYpiJuZ&#10;ZKsMxFFBEj+nIMtC/ucvfwEAAP//AwBQSwECLQAUAAYACAAAACEAtoM4kv4AAADhAQAAEwAAAAAA&#10;AAAAAAAAAAAAAAAAW0NvbnRlbnRfVHlwZXNdLnhtbFBLAQItABQABgAIAAAAIQA4/SH/1gAAAJQB&#10;AAALAAAAAAAAAAAAAAAAAC8BAABfcmVscy8ucmVsc1BLAQItABQABgAIAAAAIQC5tLKERAQAADYP&#10;AAAOAAAAAAAAAAAAAAAAAC4CAABkcnMvZTJvRG9jLnhtbFBLAQItABQABgAIAAAAIQAns44I3gAA&#10;AAcBAAAPAAAAAAAAAAAAAAAAAJ4GAABkcnMvZG93bnJldi54bWxQSwUGAAAAAAQABADzAAAAqQcA&#10;AAAA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ngBxAAAANsAAAAPAAAAZHJzL2Rvd25yZXYueG1sRI9BawIx&#10;FITvBf9DeEJvNauCldUoUil4sVB1QW+P5LlZ3LxsN+m6/vumUOhxmJlvmOW6d7XoqA2VZwXjUQaC&#10;WHtTcangdHx/mYMIEdlg7ZkUPCjAejV4WmJu/J0/qTvEUiQIhxwV2BibXMqgLTkMI98QJ+/qW4cx&#10;ybaUpsV7grtaTrJsJh1WnBYsNvRmSd8O307B/mwul+JDF9vbo7OFfv3ay3Km1POw3yxAROrjf/iv&#10;vTMKpmP4/ZJ+gFz9AAAA//8DAFBLAQItABQABgAIAAAAIQDb4fbL7gAAAIUBAAATAAAAAAAAAAAA&#10;AAAAAAAAAABbQ29udGVudF9UeXBlc10ueG1sUEsBAi0AFAAGAAgAAAAhAFr0LFu/AAAAFQEAAAsA&#10;AAAAAAAAAAAAAAAAHwEAAF9yZWxzLy5yZWxzUEsBAi0AFAAGAAgAAAAhAED2eAHEAAAA2wAAAA8A&#10;AAAAAAAAAAAAAAAABwIAAGRycy9kb3ducmV2LnhtbFBLBQYAAAAAAwADALcAAAD4AgAAAAA=&#10;" filled="f" strokecolor="#4a7ebb" strokeweight="1.5pt">
                  <v:shadow opacity="22938f" offset="0"/>
                  <v:textbox inset=",7.2pt,,7.2pt"/>
                </v:rect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NACwwAAANsAAAAPAAAAZHJzL2Rvd25yZXYueG1sRI9Ba4NA&#10;FITvgfyH5RV6i2sNtMFmlRCIlNJLE3N/cV9V4r417kbtv+8WCj0OM/MNs81n04mRBtdaVvAUxSCI&#10;K6tbrhWUp8NqA8J5ZI2dZVLwTQ7ybLnYYqrtxJ80Hn0tAoRdigoa7/tUSlc1ZNBFticO3pcdDPog&#10;h1rqAacAN51M4vhZGmw5LDTY076h6nq8GwVF7Iv2UCQO3ZouZf3x/nK+3JR6fJh3ryA8zf4//Nd+&#10;0wrWCfx+CT9AZj8AAAD//wMAUEsBAi0AFAAGAAgAAAAhANvh9svuAAAAhQEAABMAAAAAAAAAAAAA&#10;AAAAAAAAAFtDb250ZW50X1R5cGVzXS54bWxQSwECLQAUAAYACAAAACEAWvQsW78AAAAVAQAACwAA&#10;AAAAAAAAAAAAAAAfAQAAX3JlbHMvLnJlbHNQSwECLQAUAAYACAAAACEAq8jQAsMAAADbAAAADwAA&#10;AAAAAAAAAAAAAAAHAgAAZHJzL2Rvd25yZXYueG1sUEsFBgAAAAADAAMAtwAAAPcCAAAAAA=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cawwwAAANsAAAAPAAAAZHJzL2Rvd25yZXYueG1sRI9Bi8Iw&#10;FITvwv6H8Bb2pqmriFajLIJSFi9aBY+P5tkUm5fSRO3++40geBxm5htmsepsLe7U+sqxguEgAUFc&#10;OF1xqeCYb/pTED4ga6wdk4I/8rBafvQWmGr34D3dD6EUEcI+RQUmhCaV0heGLPqBa4ijd3GtxRBl&#10;W0rd4iPCbS2/k2QiLVYcFww2tDZUXA83q2BzHe9m2/MpN7+Ws3W2z/L6dFbq67P7mYMI1IV3+NXO&#10;tILRCJ5f4g+Qy38AAAD//wMAUEsBAi0AFAAGAAgAAAAhANvh9svuAAAAhQEAABMAAAAAAAAAAAAA&#10;AAAAAAAAAFtDb250ZW50X1R5cGVzXS54bWxQSwECLQAUAAYACAAAACEAWvQsW78AAAAVAQAACwAA&#10;AAAAAAAAAAAAAAAfAQAAX3JlbHMvLnJlbHNQSwECLQAUAAYACAAAACEAwT3GsMMAAADb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</w:p>
    <w:p w14:paraId="0D13BD67" w14:textId="77777777" w:rsidR="002E4662" w:rsidRPr="006F5DE4" w:rsidRDefault="002E4662" w:rsidP="0067720A">
      <w:pPr>
        <w:keepNext/>
        <w:keepLines/>
        <w:spacing w:before="0" w:after="0" w:line="240" w:lineRule="auto"/>
        <w:outlineLvl w:val="0"/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</w:pPr>
    </w:p>
    <w:p w14:paraId="1F6759AB" w14:textId="0EC7C4EF" w:rsidR="0067720A" w:rsidRPr="006F5DE4" w:rsidRDefault="0067720A" w:rsidP="0067720A">
      <w:pPr>
        <w:keepNext/>
        <w:keepLines/>
        <w:spacing w:before="0" w:after="0" w:line="240" w:lineRule="auto"/>
        <w:outlineLvl w:val="0"/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</w:pPr>
      <w:r w:rsidRPr="006F5DE4"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  <w:t>Documents</w:t>
      </w:r>
    </w:p>
    <w:p w14:paraId="4F2DC2EC" w14:textId="283B310E" w:rsidR="0067720A" w:rsidRPr="006F5DE4" w:rsidRDefault="005249C1" w:rsidP="0067720A">
      <w:pPr>
        <w:spacing w:before="0" w:after="0" w:line="240" w:lineRule="auto"/>
        <w:rPr>
          <w:rFonts w:ascii="Garamond" w:hAnsi="Garamond"/>
          <w:i/>
          <w:sz w:val="24"/>
        </w:rPr>
      </w:pPr>
      <w:sdt>
        <w:sdtPr>
          <w:rPr>
            <w:rFonts w:ascii="Garamond" w:hAnsi="Garamond"/>
            <w:sz w:val="24"/>
          </w:rPr>
          <w:id w:val="-11167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20A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7720A" w:rsidRPr="006F5DE4">
        <w:rPr>
          <w:rFonts w:ascii="Garamond" w:hAnsi="Garamond"/>
          <w:sz w:val="24"/>
        </w:rPr>
        <w:tab/>
        <w:t xml:space="preserve">Consent Form </w:t>
      </w:r>
      <w:r w:rsidR="0067720A" w:rsidRPr="006F5DE4">
        <w:rPr>
          <w:rFonts w:ascii="Garamond" w:hAnsi="Garamond"/>
          <w:i/>
          <w:sz w:val="24"/>
        </w:rPr>
        <w:t>(Prospective Study Only; 18 or above; child’s representative. Use website template)</w:t>
      </w:r>
    </w:p>
    <w:p w14:paraId="299BAE21" w14:textId="01D5BD75" w:rsidR="0067720A" w:rsidRPr="006F5DE4" w:rsidRDefault="0067720A" w:rsidP="0067720A">
      <w:pPr>
        <w:spacing w:before="0" w:after="0" w:line="240" w:lineRule="auto"/>
        <w:rPr>
          <w:rFonts w:ascii="Garamond" w:hAnsi="Garamond"/>
          <w:i/>
          <w:iCs/>
          <w:sz w:val="24"/>
        </w:rPr>
      </w:pPr>
      <w:bookmarkStart w:id="7" w:name="_Hlk31729096"/>
      <w:r w:rsidRPr="006F5DE4">
        <w:rPr>
          <w:rFonts w:ascii="Segoe UI Symbol" w:hAnsi="Segoe UI Symbol" w:cs="Segoe UI Symbol"/>
          <w:sz w:val="24"/>
        </w:rPr>
        <w:t>☐</w:t>
      </w:r>
      <w:bookmarkEnd w:id="7"/>
      <w:r w:rsidRPr="006F5DE4">
        <w:rPr>
          <w:rFonts w:ascii="Garamond" w:hAnsi="Garamond" w:cs="Segoe UI Symbol"/>
          <w:sz w:val="24"/>
        </w:rPr>
        <w:tab/>
      </w:r>
      <w:r w:rsidRPr="006F5DE4">
        <w:rPr>
          <w:rFonts w:ascii="Garamond" w:hAnsi="Garamond"/>
          <w:sz w:val="24"/>
        </w:rPr>
        <w:t xml:space="preserve">Assent Form </w:t>
      </w:r>
      <w:r w:rsidRPr="006F5DE4">
        <w:rPr>
          <w:rFonts w:ascii="Garamond" w:hAnsi="Garamond"/>
          <w:i/>
          <w:iCs/>
          <w:sz w:val="24"/>
        </w:rPr>
        <w:t xml:space="preserve">(Prospective Study Only; 7 to 17 years old. </w:t>
      </w:r>
      <w:r w:rsidRPr="006F5DE4">
        <w:rPr>
          <w:rFonts w:ascii="Garamond" w:hAnsi="Garamond"/>
          <w:sz w:val="24"/>
        </w:rPr>
        <w:t xml:space="preserve"> </w:t>
      </w:r>
      <w:r w:rsidRPr="006F5DE4">
        <w:rPr>
          <w:rFonts w:ascii="Garamond" w:hAnsi="Garamond"/>
          <w:i/>
          <w:iCs/>
          <w:sz w:val="24"/>
        </w:rPr>
        <w:t>Use website template)</w:t>
      </w:r>
    </w:p>
    <w:p w14:paraId="6E244774" w14:textId="7FD1DD09" w:rsidR="0067720A" w:rsidRPr="006F5DE4" w:rsidRDefault="005249C1" w:rsidP="0067720A">
      <w:pPr>
        <w:spacing w:before="0" w:after="0" w:line="240" w:lineRule="auto"/>
        <w:rPr>
          <w:rFonts w:ascii="Garamond" w:hAnsi="Garamond"/>
          <w:i/>
          <w:iCs/>
          <w:sz w:val="24"/>
        </w:rPr>
      </w:pPr>
      <w:sdt>
        <w:sdtPr>
          <w:rPr>
            <w:rFonts w:ascii="Garamond" w:hAnsi="Garamond"/>
            <w:sz w:val="24"/>
          </w:rPr>
          <w:id w:val="57655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20A" w:rsidRPr="006F5DE4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67720A" w:rsidRPr="006F5DE4">
        <w:rPr>
          <w:rFonts w:ascii="Garamond" w:hAnsi="Garamond"/>
          <w:sz w:val="24"/>
        </w:rPr>
        <w:tab/>
        <w:t xml:space="preserve">Department Chair Approval Letter </w:t>
      </w:r>
      <w:r w:rsidR="0067720A" w:rsidRPr="006F5DE4">
        <w:rPr>
          <w:rFonts w:ascii="Garamond" w:hAnsi="Garamond"/>
          <w:i/>
          <w:iCs/>
          <w:sz w:val="24"/>
        </w:rPr>
        <w:t>(Use website template)</w:t>
      </w:r>
    </w:p>
    <w:p w14:paraId="53094482" w14:textId="31199091" w:rsidR="0067720A" w:rsidRPr="006F5DE4" w:rsidRDefault="0067720A" w:rsidP="0067720A">
      <w:pPr>
        <w:spacing w:before="0" w:after="0" w:line="240" w:lineRule="auto"/>
        <w:rPr>
          <w:rFonts w:ascii="Garamond" w:hAnsi="Garamond"/>
          <w:sz w:val="24"/>
        </w:rPr>
      </w:pPr>
      <w:r w:rsidRPr="006F5DE4">
        <w:rPr>
          <w:rFonts w:ascii="Segoe UI Symbol" w:hAnsi="Segoe UI Symbol" w:cs="Segoe UI Symbol"/>
          <w:sz w:val="24"/>
        </w:rPr>
        <w:t>☐</w:t>
      </w:r>
      <w:r w:rsidRPr="006F5DE4">
        <w:rPr>
          <w:rFonts w:ascii="Garamond" w:hAnsi="Garamond" w:cs="Segoe UI Symbol"/>
          <w:sz w:val="24"/>
        </w:rPr>
        <w:tab/>
      </w:r>
      <w:r w:rsidRPr="006F5DE4">
        <w:rPr>
          <w:rFonts w:ascii="Garamond" w:hAnsi="Garamond"/>
          <w:sz w:val="24"/>
        </w:rPr>
        <w:t xml:space="preserve">Study Site Approval Letter </w:t>
      </w:r>
      <w:r w:rsidRPr="006F5DE4">
        <w:rPr>
          <w:rFonts w:ascii="Garamond" w:hAnsi="Garamond"/>
          <w:i/>
          <w:iCs/>
          <w:sz w:val="24"/>
        </w:rPr>
        <w:t>(Use website template)</w:t>
      </w:r>
    </w:p>
    <w:p w14:paraId="07038D11" w14:textId="0F1BA373" w:rsidR="0067720A" w:rsidRPr="006F5DE4" w:rsidRDefault="005249C1" w:rsidP="0067720A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113561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20A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7720A" w:rsidRPr="006F5DE4">
        <w:rPr>
          <w:rFonts w:ascii="Garamond" w:hAnsi="Garamond"/>
          <w:sz w:val="24"/>
        </w:rPr>
        <w:tab/>
        <w:t>Questionnaire(s)/Survey(s)</w:t>
      </w:r>
    </w:p>
    <w:p w14:paraId="325A1A1E" w14:textId="546FF77D" w:rsidR="0067720A" w:rsidRPr="006F5DE4" w:rsidRDefault="0067720A" w:rsidP="0067720A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r w:rsidRPr="006F5DE4">
        <w:rPr>
          <w:rFonts w:ascii="Segoe UI Symbol" w:hAnsi="Segoe UI Symbol" w:cs="Segoe UI Symbol"/>
          <w:sz w:val="24"/>
        </w:rPr>
        <w:t>☐</w:t>
      </w:r>
      <w:r w:rsidRPr="006F5DE4">
        <w:rPr>
          <w:rFonts w:ascii="Garamond" w:hAnsi="Garamond"/>
          <w:sz w:val="24"/>
        </w:rPr>
        <w:tab/>
        <w:t>Recruitment Materials</w:t>
      </w:r>
    </w:p>
    <w:p w14:paraId="00BDDEDE" w14:textId="1C0A06F1" w:rsidR="0067720A" w:rsidRPr="006F5DE4" w:rsidRDefault="0067720A" w:rsidP="0067720A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r w:rsidRPr="006F5DE4">
        <w:rPr>
          <w:rFonts w:ascii="Segoe UI Symbol" w:hAnsi="Segoe UI Symbol" w:cs="Segoe UI Symbol"/>
          <w:sz w:val="24"/>
        </w:rPr>
        <w:t>☐</w:t>
      </w:r>
      <w:r w:rsidRPr="006F5DE4">
        <w:rPr>
          <w:rFonts w:ascii="Garamond" w:hAnsi="Garamond"/>
          <w:sz w:val="24"/>
        </w:rPr>
        <w:tab/>
        <w:t>Other Documents</w:t>
      </w:r>
      <w:r w:rsidR="00F72B6B" w:rsidRPr="006F5DE4">
        <w:rPr>
          <w:rFonts w:ascii="Garamond" w:hAnsi="Garamond"/>
          <w:sz w:val="24"/>
        </w:rPr>
        <w:t xml:space="preserve"> </w:t>
      </w:r>
      <w:r w:rsidR="00F72B6B" w:rsidRPr="006F5DE4">
        <w:rPr>
          <w:rFonts w:ascii="Garamond" w:hAnsi="Garamond"/>
          <w:i/>
          <w:iCs/>
          <w:sz w:val="24"/>
        </w:rPr>
        <w:t>(If Applicable)</w:t>
      </w:r>
    </w:p>
    <w:p w14:paraId="0E1F365C" w14:textId="77777777" w:rsidR="002E4662" w:rsidRPr="006F5DE4" w:rsidRDefault="002E4662" w:rsidP="0067720A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</w:p>
    <w:p w14:paraId="2EB3C1E9" w14:textId="77777777" w:rsidR="0067720A" w:rsidRPr="006F5DE4" w:rsidRDefault="0067720A" w:rsidP="0067720A">
      <w:pPr>
        <w:pStyle w:val="Heading1"/>
        <w:spacing w:before="0" w:after="0"/>
        <w:rPr>
          <w:rFonts w:ascii="Garamond" w:hAnsi="Garamond"/>
          <w:color w:val="0070C0"/>
          <w:sz w:val="24"/>
          <w:szCs w:val="24"/>
        </w:rPr>
      </w:pPr>
      <w:r w:rsidRPr="006F5DE4">
        <w:rPr>
          <w:rFonts w:ascii="Garamond" w:hAnsi="Garamond"/>
          <w:color w:val="0070C0"/>
          <w:sz w:val="24"/>
          <w:szCs w:val="24"/>
        </w:rPr>
        <w:t xml:space="preserve">CITI Courses </w:t>
      </w:r>
      <w:r w:rsidRPr="006F5DE4">
        <w:rPr>
          <w:rFonts w:ascii="Garamond" w:hAnsi="Garamond"/>
          <w:i w:val="0"/>
          <w:color w:val="0070C0"/>
          <w:sz w:val="24"/>
          <w:szCs w:val="24"/>
        </w:rPr>
        <w:t xml:space="preserve">(Required w/ Human Subject Research. Research Office will communicate if there is a need to complete any “if applicable” CITI courses. </w:t>
      </w:r>
    </w:p>
    <w:p w14:paraId="4C65022E" w14:textId="6AB8678C" w:rsidR="0067720A" w:rsidRPr="006F5DE4" w:rsidRDefault="005249C1" w:rsidP="002E4662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100533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62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7720A" w:rsidRPr="006F5DE4">
        <w:rPr>
          <w:rFonts w:ascii="Garamond" w:hAnsi="Garamond"/>
          <w:sz w:val="24"/>
        </w:rPr>
        <w:tab/>
        <w:t xml:space="preserve">Human Subjects Research CITI </w:t>
      </w:r>
      <w:r w:rsidR="0067720A" w:rsidRPr="006F5DE4">
        <w:rPr>
          <w:rFonts w:ascii="Garamond" w:hAnsi="Garamond"/>
          <w:b/>
          <w:bCs/>
          <w:i/>
          <w:sz w:val="24"/>
        </w:rPr>
        <w:t>(Required)</w:t>
      </w:r>
    </w:p>
    <w:p w14:paraId="5A1172C7" w14:textId="77777777" w:rsidR="0067720A" w:rsidRPr="006F5DE4" w:rsidRDefault="005249C1" w:rsidP="002E4662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111859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20A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7720A" w:rsidRPr="006F5DE4">
        <w:rPr>
          <w:rFonts w:ascii="Garamond" w:hAnsi="Garamond"/>
          <w:sz w:val="24"/>
        </w:rPr>
        <w:tab/>
        <w:t xml:space="preserve">HIPS CITI </w:t>
      </w:r>
      <w:r w:rsidR="0067720A" w:rsidRPr="006F5DE4">
        <w:rPr>
          <w:rFonts w:ascii="Garamond" w:hAnsi="Garamond"/>
          <w:b/>
          <w:bCs/>
          <w:i/>
          <w:sz w:val="24"/>
        </w:rPr>
        <w:t>(Required)</w:t>
      </w:r>
    </w:p>
    <w:p w14:paraId="31E80FD2" w14:textId="38F59EBE" w:rsidR="0067720A" w:rsidRPr="006F5DE4" w:rsidRDefault="005249C1" w:rsidP="002E4662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1488985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20A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7720A" w:rsidRPr="006F5DE4">
        <w:rPr>
          <w:rFonts w:ascii="Garamond" w:hAnsi="Garamond"/>
          <w:sz w:val="24"/>
        </w:rPr>
        <w:tab/>
        <w:t xml:space="preserve">RCR CITI </w:t>
      </w:r>
      <w:r w:rsidR="0067720A" w:rsidRPr="006F5DE4">
        <w:rPr>
          <w:rFonts w:ascii="Garamond" w:hAnsi="Garamond"/>
          <w:b/>
          <w:bCs/>
          <w:i/>
          <w:sz w:val="24"/>
        </w:rPr>
        <w:t>(Required)</w:t>
      </w:r>
    </w:p>
    <w:p w14:paraId="6CF75F1D" w14:textId="257893DA" w:rsidR="002E4662" w:rsidRPr="006F5DE4" w:rsidRDefault="0067720A" w:rsidP="002E4662">
      <w:pPr>
        <w:pStyle w:val="checklistindent"/>
        <w:spacing w:before="0" w:after="0" w:line="240" w:lineRule="auto"/>
        <w:ind w:left="0" w:firstLine="0"/>
        <w:rPr>
          <w:rFonts w:ascii="Garamond" w:hAnsi="Garamond"/>
          <w:i/>
          <w:iCs/>
          <w:sz w:val="24"/>
        </w:rPr>
      </w:pPr>
      <w:r w:rsidRPr="006F5DE4">
        <w:rPr>
          <w:rFonts w:ascii="Segoe UI Symbol" w:hAnsi="Segoe UI Symbol" w:cs="Segoe UI Symbol"/>
          <w:sz w:val="24"/>
        </w:rPr>
        <w:t>☐</w:t>
      </w:r>
      <w:r w:rsidRPr="006F5DE4">
        <w:rPr>
          <w:rFonts w:ascii="Garamond" w:hAnsi="Garamond"/>
          <w:sz w:val="24"/>
        </w:rPr>
        <w:tab/>
        <w:t xml:space="preserve">Vulnerable Population </w:t>
      </w:r>
      <w:r w:rsidRPr="006F5DE4">
        <w:rPr>
          <w:rFonts w:ascii="Garamond" w:hAnsi="Garamond"/>
          <w:i/>
          <w:iCs/>
          <w:sz w:val="24"/>
        </w:rPr>
        <w:t>(If Applicable)</w:t>
      </w:r>
    </w:p>
    <w:p w14:paraId="00C1B3EF" w14:textId="55C4F244" w:rsidR="002E4662" w:rsidRPr="006F5DE4" w:rsidRDefault="002E4662" w:rsidP="002E4662">
      <w:pPr>
        <w:pStyle w:val="checklistindent"/>
        <w:spacing w:before="0" w:after="0" w:line="240" w:lineRule="auto"/>
        <w:ind w:left="0" w:firstLine="0"/>
        <w:rPr>
          <w:rFonts w:ascii="Garamond" w:hAnsi="Garamond"/>
          <w:i/>
          <w:iCs/>
          <w:sz w:val="24"/>
        </w:rPr>
      </w:pPr>
      <w:r w:rsidRPr="006F5DE4">
        <w:rPr>
          <w:rFonts w:ascii="Segoe UI Symbol" w:hAnsi="Segoe UI Symbol" w:cs="Segoe UI Symbol"/>
          <w:sz w:val="24"/>
        </w:rPr>
        <w:t>☐</w:t>
      </w:r>
      <w:r w:rsidRPr="006F5DE4">
        <w:rPr>
          <w:rFonts w:ascii="Garamond" w:hAnsi="Garamond"/>
          <w:sz w:val="24"/>
        </w:rPr>
        <w:tab/>
        <w:t xml:space="preserve">Good Clinical Practice CITI </w:t>
      </w:r>
      <w:r w:rsidRPr="006F5DE4">
        <w:rPr>
          <w:rFonts w:ascii="Garamond" w:hAnsi="Garamond"/>
          <w:i/>
          <w:sz w:val="24"/>
        </w:rPr>
        <w:t>(If Applicable)</w:t>
      </w:r>
    </w:p>
    <w:p w14:paraId="4EFA2B31" w14:textId="2A07A613" w:rsidR="002E4662" w:rsidRPr="006F5DE4" w:rsidRDefault="005249C1" w:rsidP="002E4662">
      <w:pPr>
        <w:spacing w:before="0" w:after="0" w:line="240" w:lineRule="auto"/>
        <w:rPr>
          <w:rFonts w:ascii="Garamond" w:hAnsi="Garamond"/>
          <w:i/>
          <w:sz w:val="24"/>
        </w:rPr>
      </w:pPr>
      <w:sdt>
        <w:sdtPr>
          <w:rPr>
            <w:rFonts w:ascii="Garamond" w:hAnsi="Garamond"/>
            <w:sz w:val="24"/>
          </w:rPr>
          <w:id w:val="128693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62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2E4662" w:rsidRPr="006F5DE4">
        <w:rPr>
          <w:rFonts w:ascii="Garamond" w:hAnsi="Garamond"/>
          <w:sz w:val="24"/>
        </w:rPr>
        <w:tab/>
        <w:t xml:space="preserve">Bio-Safety CITI </w:t>
      </w:r>
      <w:r w:rsidR="002E4662" w:rsidRPr="006F5DE4">
        <w:rPr>
          <w:rFonts w:ascii="Garamond" w:hAnsi="Garamond"/>
          <w:i/>
          <w:sz w:val="24"/>
        </w:rPr>
        <w:t>(If Applicable)</w:t>
      </w:r>
    </w:p>
    <w:p w14:paraId="0F632C56" w14:textId="77777777" w:rsidR="002E4662" w:rsidRPr="006F5DE4" w:rsidRDefault="002E4662" w:rsidP="002E4662">
      <w:pPr>
        <w:spacing w:before="0" w:after="0" w:line="240" w:lineRule="auto"/>
        <w:rPr>
          <w:rFonts w:ascii="Garamond" w:hAnsi="Garamond"/>
          <w:i/>
          <w:sz w:val="24"/>
        </w:rPr>
      </w:pPr>
    </w:p>
    <w:p w14:paraId="420B4404" w14:textId="77777777" w:rsidR="002E4662" w:rsidRPr="006F5DE4" w:rsidRDefault="002E4662" w:rsidP="002E4662">
      <w:pPr>
        <w:keepNext/>
        <w:keepLines/>
        <w:spacing w:before="0" w:after="0" w:line="240" w:lineRule="auto"/>
        <w:outlineLvl w:val="0"/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</w:pPr>
      <w:r w:rsidRPr="006F5DE4"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  <w:t xml:space="preserve">Graduate Grants </w:t>
      </w:r>
      <w:r w:rsidRPr="006F5DE4">
        <w:rPr>
          <w:rFonts w:ascii="Garamond" w:eastAsiaTheme="majorEastAsia" w:hAnsi="Garamond" w:cstheme="majorBidi"/>
          <w:b/>
          <w:bCs/>
          <w:i/>
          <w:color w:val="163358" w:themeColor="accent1" w:themeShade="B5"/>
          <w:spacing w:val="-20"/>
          <w:sz w:val="24"/>
        </w:rPr>
        <w:t>(</w:t>
      </w:r>
      <w:r w:rsidRPr="006F5DE4">
        <w:rPr>
          <w:rFonts w:ascii="Garamond" w:eastAsiaTheme="majorEastAsia" w:hAnsi="Garamond" w:cstheme="majorBidi"/>
          <w:i/>
          <w:spacing w:val="-20"/>
          <w:sz w:val="24"/>
        </w:rPr>
        <w:t>If Appl</w:t>
      </w:r>
      <w:r w:rsidRPr="006F5DE4">
        <w:rPr>
          <w:rFonts w:ascii="Garamond" w:eastAsiaTheme="majorEastAsia" w:hAnsi="Garamond" w:cstheme="majorBidi"/>
          <w:spacing w:val="-20"/>
          <w:sz w:val="24"/>
        </w:rPr>
        <w:t>icable</w:t>
      </w:r>
      <w:r w:rsidRPr="006F5DE4">
        <w:rPr>
          <w:rFonts w:ascii="Garamond" w:eastAsiaTheme="majorEastAsia" w:hAnsi="Garamond" w:cstheme="majorBidi"/>
          <w:i/>
          <w:spacing w:val="-20"/>
          <w:sz w:val="24"/>
        </w:rPr>
        <w:t>)</w:t>
      </w:r>
    </w:p>
    <w:p w14:paraId="453D1C21" w14:textId="77777777" w:rsidR="002E4662" w:rsidRPr="006F5DE4" w:rsidRDefault="005249C1" w:rsidP="002E4662">
      <w:pPr>
        <w:spacing w:before="0" w:after="0" w:line="240" w:lineRule="auto"/>
        <w:rPr>
          <w:rFonts w:ascii="Garamond" w:hAnsi="Garamond"/>
          <w:i/>
          <w:iCs/>
          <w:sz w:val="24"/>
        </w:rPr>
      </w:pPr>
      <w:sdt>
        <w:sdtPr>
          <w:rPr>
            <w:rFonts w:ascii="Garamond" w:hAnsi="Garamond"/>
            <w:sz w:val="24"/>
          </w:rPr>
          <w:id w:val="38475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62" w:rsidRPr="006F5DE4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2E4662" w:rsidRPr="006F5DE4">
        <w:rPr>
          <w:rFonts w:ascii="Garamond" w:hAnsi="Garamond"/>
          <w:sz w:val="24"/>
        </w:rPr>
        <w:tab/>
        <w:t xml:space="preserve">Itemized listing documented with price quotes </w:t>
      </w:r>
      <w:r w:rsidR="002E4662" w:rsidRPr="006F5DE4">
        <w:rPr>
          <w:rFonts w:ascii="Garamond" w:hAnsi="Garamond"/>
          <w:i/>
          <w:iCs/>
          <w:sz w:val="24"/>
        </w:rPr>
        <w:t>(if travel costs, use AHU approved travel rates and attach a map with the mileage)</w:t>
      </w:r>
    </w:p>
    <w:p w14:paraId="546CED30" w14:textId="77777777" w:rsidR="002E4662" w:rsidRPr="006F5DE4" w:rsidRDefault="005249C1" w:rsidP="002E4662">
      <w:pPr>
        <w:spacing w:before="0" w:after="0" w:line="240" w:lineRule="auto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5529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62" w:rsidRPr="006F5DE4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2E4662" w:rsidRPr="006F5DE4">
        <w:rPr>
          <w:rFonts w:ascii="Garamond" w:hAnsi="Garamond"/>
          <w:sz w:val="24"/>
        </w:rPr>
        <w:tab/>
        <w:t xml:space="preserve">Submit Amount &amp; Justification </w:t>
      </w:r>
    </w:p>
    <w:p w14:paraId="71D4240D" w14:textId="140C8398" w:rsidR="002E4662" w:rsidRPr="006F5DE4" w:rsidRDefault="005249C1" w:rsidP="002E4662">
      <w:pPr>
        <w:spacing w:before="0" w:after="0" w:line="240" w:lineRule="auto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86714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62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2E4662" w:rsidRPr="006F5DE4">
        <w:rPr>
          <w:rFonts w:ascii="Garamond" w:hAnsi="Garamond"/>
          <w:sz w:val="24"/>
        </w:rPr>
        <w:tab/>
        <w:t>Invoices</w:t>
      </w:r>
      <w:r w:rsidR="002E4662" w:rsidRPr="006F5DE4">
        <w:rPr>
          <w:rFonts w:ascii="Garamond" w:hAnsi="Garamond"/>
          <w:i/>
          <w:iCs/>
          <w:sz w:val="24"/>
        </w:rPr>
        <w:t xml:space="preserve"> (specific documents that verify costs for each item)</w:t>
      </w:r>
    </w:p>
    <w:p w14:paraId="64A95270" w14:textId="7277E9DA" w:rsidR="002E4662" w:rsidRPr="006F5DE4" w:rsidRDefault="005249C1" w:rsidP="002E4662">
      <w:pPr>
        <w:spacing w:before="0" w:after="0" w:line="240" w:lineRule="auto"/>
        <w:rPr>
          <w:rFonts w:ascii="Garamond" w:hAnsi="Garamond"/>
          <w:i/>
          <w:sz w:val="24"/>
        </w:rPr>
      </w:pPr>
      <w:sdt>
        <w:sdtPr>
          <w:rPr>
            <w:rFonts w:ascii="Garamond" w:hAnsi="Garamond"/>
            <w:sz w:val="24"/>
          </w:rPr>
          <w:id w:val="98636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62" w:rsidRPr="006F5DE4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2E4662" w:rsidRPr="006F5DE4">
        <w:rPr>
          <w:rFonts w:ascii="Garamond" w:hAnsi="Garamond"/>
          <w:sz w:val="24"/>
        </w:rPr>
        <w:tab/>
        <w:t>Calculate Exact Totals</w:t>
      </w:r>
    </w:p>
    <w:p w14:paraId="6175DE7A" w14:textId="77777777" w:rsidR="002E4662" w:rsidRPr="006F5DE4" w:rsidRDefault="002E4662" w:rsidP="002E4662">
      <w:pPr>
        <w:keepNext/>
        <w:keepLines/>
        <w:spacing w:before="0" w:after="0" w:line="240" w:lineRule="auto"/>
        <w:outlineLvl w:val="0"/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</w:pPr>
    </w:p>
    <w:p w14:paraId="5A7051B4" w14:textId="6AA89C02" w:rsidR="002E4662" w:rsidRPr="006F5DE4" w:rsidRDefault="002E4662" w:rsidP="002E4662">
      <w:pPr>
        <w:keepNext/>
        <w:keepLines/>
        <w:spacing w:before="0" w:after="0" w:line="240" w:lineRule="auto"/>
        <w:outlineLvl w:val="0"/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</w:pPr>
      <w:r w:rsidRPr="006F5DE4">
        <w:rPr>
          <w:rFonts w:ascii="Garamond" w:eastAsiaTheme="majorEastAsia" w:hAnsi="Garamond" w:cstheme="majorBidi"/>
          <w:b/>
          <w:bCs/>
          <w:i/>
          <w:color w:val="0070C0"/>
          <w:spacing w:val="-20"/>
          <w:sz w:val="24"/>
        </w:rPr>
        <w:t xml:space="preserve">Faculty Grants </w:t>
      </w:r>
      <w:r w:rsidRPr="006F5DE4">
        <w:rPr>
          <w:rFonts w:ascii="Garamond" w:eastAsiaTheme="majorEastAsia" w:hAnsi="Garamond" w:cstheme="majorBidi"/>
          <w:i/>
          <w:spacing w:val="-20"/>
          <w:sz w:val="24"/>
        </w:rPr>
        <w:t>(If Appl</w:t>
      </w:r>
      <w:r w:rsidRPr="006F5DE4">
        <w:rPr>
          <w:rFonts w:ascii="Garamond" w:eastAsiaTheme="majorEastAsia" w:hAnsi="Garamond" w:cstheme="majorBidi"/>
          <w:spacing w:val="-20"/>
          <w:sz w:val="24"/>
        </w:rPr>
        <w:t>icable</w:t>
      </w:r>
      <w:r w:rsidRPr="006F5DE4">
        <w:rPr>
          <w:rFonts w:ascii="Garamond" w:eastAsiaTheme="majorEastAsia" w:hAnsi="Garamond" w:cstheme="majorBidi"/>
          <w:i/>
          <w:spacing w:val="-20"/>
          <w:sz w:val="24"/>
        </w:rPr>
        <w:t>)</w:t>
      </w:r>
    </w:p>
    <w:p w14:paraId="21FB4DB8" w14:textId="77777777" w:rsidR="002E4662" w:rsidRPr="006F5DE4" w:rsidRDefault="005249C1" w:rsidP="002E4662">
      <w:pPr>
        <w:spacing w:before="0" w:after="0" w:line="240" w:lineRule="auto"/>
        <w:rPr>
          <w:rFonts w:ascii="Garamond" w:hAnsi="Garamond"/>
          <w:i/>
          <w:iCs/>
          <w:sz w:val="24"/>
        </w:rPr>
      </w:pPr>
      <w:sdt>
        <w:sdtPr>
          <w:rPr>
            <w:rFonts w:ascii="Garamond" w:hAnsi="Garamond"/>
            <w:sz w:val="24"/>
          </w:rPr>
          <w:id w:val="190086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62" w:rsidRPr="006F5DE4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2E4662" w:rsidRPr="006F5DE4">
        <w:rPr>
          <w:rFonts w:ascii="Garamond" w:hAnsi="Garamond"/>
          <w:sz w:val="24"/>
        </w:rPr>
        <w:tab/>
        <w:t xml:space="preserve">Itemized listing documented with price quotes </w:t>
      </w:r>
      <w:r w:rsidR="002E4662" w:rsidRPr="006F5DE4">
        <w:rPr>
          <w:rFonts w:ascii="Garamond" w:hAnsi="Garamond"/>
          <w:i/>
          <w:iCs/>
          <w:sz w:val="24"/>
        </w:rPr>
        <w:t>(if student labor, research assistant, use AHU Human Resources approved rate. If Auto Miles, use AHU travel rates)</w:t>
      </w:r>
    </w:p>
    <w:p w14:paraId="40E151D4" w14:textId="77777777" w:rsidR="002E4662" w:rsidRPr="006F5DE4" w:rsidRDefault="005249C1" w:rsidP="002E4662">
      <w:pPr>
        <w:spacing w:before="0" w:after="0" w:line="240" w:lineRule="auto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53673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62" w:rsidRPr="006F5DE4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2E4662" w:rsidRPr="006F5DE4">
        <w:rPr>
          <w:rFonts w:ascii="Garamond" w:hAnsi="Garamond"/>
          <w:sz w:val="24"/>
        </w:rPr>
        <w:tab/>
        <w:t xml:space="preserve">Submit Amount &amp; Justification </w:t>
      </w:r>
    </w:p>
    <w:p w14:paraId="1F0CFE85" w14:textId="56F9E7CF" w:rsidR="002E4662" w:rsidRDefault="005249C1" w:rsidP="002E4662">
      <w:pPr>
        <w:spacing w:before="0" w:after="0" w:line="240" w:lineRule="auto"/>
        <w:rPr>
          <w:rFonts w:ascii="Garamond" w:hAnsi="Garamond"/>
          <w:i/>
          <w:iCs/>
          <w:sz w:val="24"/>
        </w:rPr>
      </w:pPr>
      <w:sdt>
        <w:sdtPr>
          <w:rPr>
            <w:rFonts w:ascii="Garamond" w:hAnsi="Garamond"/>
            <w:sz w:val="24"/>
          </w:rPr>
          <w:id w:val="-77386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62" w:rsidRPr="006F5DE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2E4662" w:rsidRPr="006F5DE4">
        <w:rPr>
          <w:rFonts w:ascii="Garamond" w:hAnsi="Garamond"/>
          <w:sz w:val="24"/>
        </w:rPr>
        <w:t xml:space="preserve">   </w:t>
      </w:r>
      <w:r w:rsidR="002E4662" w:rsidRPr="006F5DE4">
        <w:rPr>
          <w:rFonts w:ascii="Garamond" w:hAnsi="Garamond"/>
          <w:sz w:val="24"/>
        </w:rPr>
        <w:tab/>
        <w:t>Invoices</w:t>
      </w:r>
      <w:r w:rsidR="002E4662" w:rsidRPr="006F5DE4">
        <w:rPr>
          <w:rFonts w:ascii="Garamond" w:hAnsi="Garamond"/>
          <w:i/>
          <w:iCs/>
          <w:sz w:val="24"/>
        </w:rPr>
        <w:t xml:space="preserve"> (specific documents that verify costs for each item)</w:t>
      </w:r>
    </w:p>
    <w:p w14:paraId="4C3EDE1E" w14:textId="3072DED9" w:rsidR="00857DEC" w:rsidRDefault="00857DEC" w:rsidP="002E4662">
      <w:pPr>
        <w:spacing w:before="0" w:after="0" w:line="240" w:lineRule="auto"/>
        <w:rPr>
          <w:rFonts w:ascii="Garamond" w:hAnsi="Garamond"/>
          <w:i/>
          <w:iCs/>
          <w:sz w:val="24"/>
        </w:rPr>
      </w:pPr>
      <w:r w:rsidRPr="006F5DE4">
        <w:rPr>
          <w:rFonts w:ascii="Garamond" w:hAnsi="Garamond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2D93F0" wp14:editId="2033C788">
                <wp:simplePos x="0" y="0"/>
                <wp:positionH relativeFrom="column">
                  <wp:posOffset>-285184</wp:posOffset>
                </wp:positionH>
                <wp:positionV relativeFrom="paragraph">
                  <wp:posOffset>-133268</wp:posOffset>
                </wp:positionV>
                <wp:extent cx="5057775" cy="428625"/>
                <wp:effectExtent l="0" t="0" r="9525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8B112B" w14:textId="77777777" w:rsidR="00857DEC" w:rsidRPr="00E0556A" w:rsidRDefault="00857DEC" w:rsidP="00857DEC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41314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Research </w:t>
                            </w:r>
                            <w: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Proposal</w:t>
                            </w:r>
                            <w:r w:rsidRPr="00141314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2D93F0" id="Text Box 16" o:spid="_x0000_s1029" type="#_x0000_t202" style="position:absolute;margin-left:-22.45pt;margin-top:-10.5pt;width:398.25pt;height:33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slRwIAAIMEAAAOAAAAZHJzL2Uyb0RvYy54bWysVMGO2jAQvVfqP1i+l4SUwG5EWFFWVJXQ&#10;7kpQ7dk4DonkeFzbkNCv79ghLN32VPXijGfGz573ZjJ/6BpJTsLYGlROx6OYEqE4FLU65PT7bv3p&#10;jhLrmCqYBCVyehaWPiw+fpi3OhMJVCALYQiCKJu1OqeVczqLIssr0TA7Ai0UBkswDXO4NYeoMKxF&#10;9EZGSRxPoxZMoQ1wYS16H/sgXQT8shTcPZelFY7InOLbXFhNWPd+jRZzlh0M01XNL89g//CKhtUK&#10;L71CPTLHyNHUf0A1NTdgoXQjDk0EZVlzEWrAasbxu2q2FdMi1ILkWH2lyf4/WP50ejGkLlC7KSWK&#10;NajRTnSOfIGOoAv5abXNMG2rMdF16MfcwW/R6cvuStP4LxZEMI5Mn6/sejSOzjROZ7NZSgnH2CS5&#10;myaph4neTmtj3VcBDfFGTg2qF0hlp411feqQ4i+zIOtiXUsZNuawX0lDTswrHc/iVRAX0X9Lk4q0&#10;OZ1+TuOArMCf76Glwsf4YvuivOW6fRfISYaC91CckQcDfSdZzdc1PnbDrHthBlsHS8dxcM+4lBLw&#10;LrhYlFRgfv7N7/NRUYxS0mIr5tT+ODIjKJHfFGp9P55MfO+GzSSdJbgxt5H9bUQdmxUgB2McPM2D&#10;6fOdHMzSQPOKU7P0t2KIKY5359QN5sr1A4JTx8VyGZKwWzVzG7XV3EN7xr0Uu+6VGX3Ry6HSTzA0&#10;Lcveydbn+pMKlkcHZR009Tz3rF7ox04PXXGZSj9Kt/uQ9fbvWPwCAAD//wMAUEsDBBQABgAIAAAA&#10;IQCoq2cH4QAAAAoBAAAPAAAAZHJzL2Rvd25yZXYueG1sTI/BTsMwDIbvSLxDZCQuaEs7pd1Wmk4I&#10;Ce3ChYGEuGWN11Y0TtdkW3l7zIndbPnT7+8vN5PrxRnH0HnSkM4TEEi1tx01Gj7eX2YrECEasqb3&#10;hBp+MMCmur0pTWH9hd7wvIuN4BAKhdHQxjgUUoa6RWfC3A9IfDv40ZnI69hIO5oLh7teLpIkl850&#10;xB9aM+Bzi/X37uQ0yNevxuZZp5Zqmx4fksPnscu2Wt/fTU+PICJO8R+GP31Wh4qd9v5ENohew0yp&#10;NaM8LFIuxcQyS3MQew0qz0BWpbyuUP0CAAD//wMAUEsBAi0AFAAGAAgAAAAhALaDOJL+AAAA4QEA&#10;ABMAAAAAAAAAAAAAAAAAAAAAAFtDb250ZW50X1R5cGVzXS54bWxQSwECLQAUAAYACAAAACEAOP0h&#10;/9YAAACUAQAACwAAAAAAAAAAAAAAAAAvAQAAX3JlbHMvLnJlbHNQSwECLQAUAAYACAAAACEAepl7&#10;JUcCAACDBAAADgAAAAAAAAAAAAAAAAAuAgAAZHJzL2Uyb0RvYy54bWxQSwECLQAUAAYACAAAACEA&#10;qKtnB+EAAAAKAQAADwAAAAAAAAAAAAAAAAChBAAAZHJzL2Rvd25yZXYueG1sUEsFBgAAAAAEAAQA&#10;8wAAAK8FAAAAAA==&#10;" fillcolor="#0070c0" stroked="f" strokeweight=".5pt">
                <v:textbox>
                  <w:txbxContent>
                    <w:p w14:paraId="5E8B112B" w14:textId="77777777" w:rsidR="00857DEC" w:rsidRPr="00E0556A" w:rsidRDefault="00857DEC" w:rsidP="00857DEC">
                      <w:pP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</w:pPr>
                      <w:r w:rsidRPr="00141314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Research </w:t>
                      </w:r>
                      <w: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Proposal</w:t>
                      </w:r>
                      <w:r w:rsidRPr="00141314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 Checklist</w:t>
                      </w:r>
                    </w:p>
                  </w:txbxContent>
                </v:textbox>
              </v:shape>
            </w:pict>
          </mc:Fallback>
        </mc:AlternateContent>
      </w:r>
    </w:p>
    <w:p w14:paraId="4982BDC1" w14:textId="37B66330" w:rsidR="00857DEC" w:rsidRDefault="00857DEC" w:rsidP="002E4662">
      <w:pPr>
        <w:spacing w:before="0" w:after="0" w:line="240" w:lineRule="auto"/>
        <w:rPr>
          <w:rFonts w:ascii="Garamond" w:hAnsi="Garamond"/>
          <w:i/>
          <w:iCs/>
          <w:sz w:val="24"/>
        </w:rPr>
      </w:pPr>
    </w:p>
    <w:p w14:paraId="6B080C9D" w14:textId="27BA4842" w:rsidR="00857DEC" w:rsidRDefault="00857DEC" w:rsidP="002E4662">
      <w:pPr>
        <w:spacing w:before="0" w:after="0" w:line="240" w:lineRule="auto"/>
        <w:rPr>
          <w:rFonts w:ascii="Garamond" w:hAnsi="Garamond"/>
          <w:i/>
          <w:iCs/>
          <w:sz w:val="24"/>
        </w:rPr>
      </w:pPr>
      <w:r w:rsidRPr="006F5DE4">
        <w:rPr>
          <w:rFonts w:ascii="Garamond" w:eastAsiaTheme="majorEastAsia" w:hAnsi="Garamond" w:cstheme="majorBidi"/>
          <w:b/>
          <w:bCs/>
          <w:i/>
          <w:noProof/>
          <w:color w:val="0070C0"/>
          <w:spacing w:val="-20"/>
          <w:sz w:val="24"/>
          <w:lang w:val="en-GB"/>
        </w:rPr>
        <mc:AlternateContent>
          <mc:Choice Requires="wpg">
            <w:drawing>
              <wp:anchor distT="0" distB="0" distL="114300" distR="114300" simplePos="0" relativeHeight="251674624" behindDoc="1" locked="1" layoutInCell="1" allowOverlap="1" wp14:anchorId="31641248" wp14:editId="75FA7988">
                <wp:simplePos x="0" y="0"/>
                <wp:positionH relativeFrom="page">
                  <wp:align>left</wp:align>
                </wp:positionH>
                <wp:positionV relativeFrom="page">
                  <wp:posOffset>45720</wp:posOffset>
                </wp:positionV>
                <wp:extent cx="7991475" cy="1352550"/>
                <wp:effectExtent l="0" t="0" r="28575" b="19050"/>
                <wp:wrapNone/>
                <wp:docPr id="7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4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5367F" id="Group 7" o:spid="_x0000_s1026" alt="Title: Background banner - Description: Woman typing on computer" style="position:absolute;margin-left:0;margin-top:3.6pt;width:629.25pt;height:106.5pt;z-index:-251641856;mso-position-horizontal:left;mso-position-horizontal-relative:page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ZMRwQAADUPAAAOAAAAZHJzL2Uyb0RvYy54bWzsV11v2zYUfR+w/0Do3dGHJcsWohS24wQD&#10;2rVYtvWZlqiPliI1ko6cDfvvvSQlRXabrcjQYgVqAwIpkpf33nPuIXX54thQdE+ErDlLHf/CcxBh&#10;Gc9rVqbOb7/ezJYOkgqzHFPOSOo8EOm8uPrxh8uuTUjAK05zIhAYYTLp2tSplGoT15VZRRosL3hL&#10;GAwWXDRYQVeUbi5wB9Yb6gaet3A7LvJW8IxICW+v7aBzZewXBcnU66KQRCGaOuCbMk9hnnv9dK8u&#10;cVIK3FZ11ruBn+FFg2sGm46mrrHC6CDqj0w1dSa45IW6yHjj8qKoM2JigGh87yyaW8EPrYmlTLqy&#10;HdMEqT3L07PNZj/fvxGozlMndhDDDUBkdkXQzYnMIFVveYMZUg8t5BdxhsDx9qCIgGzWisKCDc7e&#10;l+Aqy9EeMwYjkNWuLRMwfivau/aNsKmB5kuevZcw7J6P635pJ6N994rnYBgfFDdZPRai0SYgX+ho&#10;wHsYwSNHhTJ4Ga9WfhhHDspgzJ9HQRT18GYVcECvm/lL4AAMB2Fgkc+qXb/cD6JlvzjwF2ali5Nh&#10;Y8lpnd/UlGovpCj3WyrQPdak8mJvO0yfTDMB9gHpbAC95SOC8r8heFfhlhhiSJ3kHkF/PkD4C/Ae&#10;s5IStLBYmGkDENKigBjfVjCLrIXgXUVwDl75ej74PlmgOxIw/FdYxvRGfp/eAZtJcv1FMGRrSG4r&#10;pLolvEG6kToCnDeo4/uXUml3cDJM6XmkkYABnFCGOnB65QHWBponcQrX8W6zMdEBgtNpTQ1kRrRu&#10;Umfp6Z+lhk7IjuVmG4VratvgC2V6J2LExToIvaOCpnkPfDKF/9f6JvLicL6cxXE0n4XznTfbLG+2&#10;s/XWXyzAme1m5/+tvfbDpKrznLCdsSkHHfLDz2NJr4hWQUYlGh3UXnFdsHdV3qG81jkOohDihA7U&#10;t27qqBGmJWh4pqCyBVdva1UZnulK0zZOaL/09N/CRNsK22KYR55nGTRON/CN25vexDP3o+DtjCPk&#10;ElI9pNUQUnPQVtKe5w/AR3BS+6aPH2hUXPzpoA6kPHXkHwcsiIPoTww4DboQwjQ17YhpZz/tYJaB&#10;qdRRkBDT3CrowfpDK+qygp18Ezbja5CnojYM1TVivQK/+2L/WlUfDlWv/TGIIRCyXry3v1+8a8tR&#10;qp/UcqD5SdEDfl9IJeI4CE5FeFCJcA7SYOT7Ewo8KEAvEi0WmFJCOZzdjaWhVgvN0zLvDzKcv3NQ&#10;0VA40EGqEXDej3sBMNJiKDbYNQyfysIJ3VfBtZYYK0Yn6vH5CuR5mydsfFeg7wo0EapvToFAbuzV&#10;8VGBQl0rX0lRAq3ucKuLl2fXjuUKLnL2PqgPK1u9T9w6niUo8dzECSfVpwUF7n9nVxV78P6z2Hwx&#10;odDbjkfx/+0moMny7R3x5poP32bmLOm/I/XH37RvrgSPX7tXHwAAAP//AwBQSwMEFAAGAAgAAAAh&#10;ACOqz5/dAAAABwEAAA8AAABkcnMvZG93bnJldi54bWxMj0FLw0AUhO+C/2F5gje7yUq0xLyUUtRT&#10;EWwF8faafU1Cs7shu03Sf+/2pMdhhplvitVsOjHy4FtnEdJFAoJt5XRra4Sv/dvDEoQPZDV1zjLC&#10;hT2sytubgnLtJvvJ4y7UIpZYnxNCE0KfS+mrhg35hevZRu/oBkMhyqGWeqAplptOqiR5koZaGxca&#10;6nnTcHXanQ3C+0TT+jF9Hben4+bys88+vrcpI97fzesXEIHn8BeGK35EhzIyHdzZai86hHgkIDwr&#10;EFdTZcsMxAFBqUSBLAv5n7/8BQAA//8DAFBLAQItABQABgAIAAAAIQC2gziS/gAAAOEBAAATAAAA&#10;AAAAAAAAAAAAAAAAAABbQ29udGVudF9UeXBlc10ueG1sUEsBAi0AFAAGAAgAAAAhADj9If/WAAAA&#10;lAEAAAsAAAAAAAAAAAAAAAAALwEAAF9yZWxzLy5yZWxzUEsBAi0AFAAGAAgAAAAhAFwKRkxHBAAA&#10;NQ8AAA4AAAAAAAAAAAAAAAAALgIAAGRycy9lMm9Eb2MueG1sUEsBAi0AFAAGAAgAAAAhACOqz5/d&#10;AAAABwEAAA8AAAAAAAAAAAAAAAAAoQYAAGRycy9kb3ducmV2LnhtbFBLBQYAAAAABAAEAPMAAACr&#10;BwAA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R+NwgAAANsAAAAPAAAAZHJzL2Rvd25yZXYueG1sRE9NawIx&#10;EL0X/A9hhN5q1gpWVqOIRfBiobYLehuScbO4maybuK7/vikUepvH+5zFqne16KgNlWcF41EGglh7&#10;U3Gp4Ptr+zIDESKywdozKXhQgNVy8LTA3Pg7f1J3iKVIIRxyVGBjbHIpg7bkMIx8Q5y4s28dxgTb&#10;UpoW7ync1fI1y6bSYcWpwWJDG0v6crg5BfujOZ2KD128Xx6dLfTbdS/LqVLPw349BxGpj//iP/fO&#10;pPkT+P0lHSCXPwAAAP//AwBQSwECLQAUAAYACAAAACEA2+H2y+4AAACFAQAAEwAAAAAAAAAAAAAA&#10;AAAAAAAAW0NvbnRlbnRfVHlwZXNdLnhtbFBLAQItABQABgAIAAAAIQBa9CxbvwAAABUBAAALAAAA&#10;AAAAAAAAAAAAAB8BAABfcmVscy8ucmVsc1BLAQItABQABgAIAAAAIQCU3R+NwgAAANsAAAAPAAAA&#10;AAAAAAAAAAAAAAcCAABkcnMvZG93bnJldi54bWxQSwUGAAAAAAMAAwC3AAAA9gIAAAAA&#10;" filled="f" strokecolor="#4a7ebb" strokeweight="1.5pt">
                  <v:shadow opacity="22938f" offset="0"/>
                  <v:textbox inset=",7.2pt,,7.2pt"/>
                </v:rect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GNvwAAANsAAAAPAAAAZHJzL2Rvd25yZXYueG1sRE9Ni8Iw&#10;EL0L+x/CLHjTdFVcqaZlESwiXnT1PjZjW7aZdJuo9d8bQfA2j/c5i7QztbhS6yrLCr6GEQji3OqK&#10;CwWH39VgBsJ5ZI21ZVJwJwdp8tFbYKztjXd03ftChBB2MSoovW9iKV1ekkE3tA1x4M62NegDbAup&#10;W7yFcFPLURRNpcGKQ0OJDS1Lyv/2F6Mgi3xWrbKRQzem06HYbr6Pp3+l+p/dzxyEp86/xS/3Wof5&#10;E3j+Eg6QyQMAAP//AwBQSwECLQAUAAYACAAAACEA2+H2y+4AAACFAQAAEwAAAAAAAAAAAAAAAAAA&#10;AAAAW0NvbnRlbnRfVHlwZXNdLnhtbFBLAQItABQABgAIAAAAIQBa9CxbvwAAABUBAAALAAAAAAAA&#10;AAAAAAAAAB8BAABfcmVscy8ucmVsc1BLAQItABQABgAIAAAAIQAA2LGNvwAAANsAAAAPAAAAAAAA&#10;AAAAAAAAAAcCAABkcnMvZG93bnJldi54bWxQSwUGAAAAAAMAAwC3AAAA8wIAAAAA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ac/wgAAANsAAAAPAAAAZHJzL2Rvd25yZXYueG1sRE9Na8JA&#10;EL0X/A/LFHprNi22aOomiKAE6cVEweOQnWaD2dmQ3Wr6791Cobd5vM9ZFZPtxZVG3zlW8JKkIIgb&#10;pztuFRzr7fMChA/IGnvHpOCHPBT57GGFmXY3PtC1Cq2IIewzVGBCGDIpfWPIok/cQBy5LzdaDBGO&#10;rdQj3mK47eVrmr5Lix3HBoMDbQw1l+rbKthe5p/L3flUm73lclMeyro/nZV6epzWHyACTeFf/Ocu&#10;dZz/Br+/xANkfgcAAP//AwBQSwECLQAUAAYACAAAACEA2+H2y+4AAACFAQAAEwAAAAAAAAAAAAAA&#10;AAAAAAAAW0NvbnRlbnRfVHlwZXNdLnhtbFBLAQItABQABgAIAAAAIQBa9CxbvwAAABUBAAALAAAA&#10;AAAAAAAAAAAAAB8BAABfcmVscy8ucmVsc1BLAQItABQABgAIAAAAIQBqLac/wgAAANsAAAAPAAAA&#10;AAAAAAAAAAAAAAcCAABkcnMvZG93bnJldi54bWxQSwUGAAAAAAMAAwC3AAAA9gIAAAAA&#10;" adj="670" filled="f" strokecolor="#00b050" strokeweight="2pt">
                  <v:shadow on="t" opacity="22938f" offset="0"/>
                  <v:textbox inset=",7.2pt,,7.2pt"/>
                </v:shape>
                <w10:wrap anchorx="page" anchory="page"/>
                <w10:anchorlock/>
              </v:group>
            </w:pict>
          </mc:Fallback>
        </mc:AlternateContent>
      </w:r>
    </w:p>
    <w:p w14:paraId="50BAD688" w14:textId="2AC4FAF8" w:rsidR="00857DEC" w:rsidRDefault="00857DEC" w:rsidP="002E4662">
      <w:pPr>
        <w:spacing w:before="0" w:after="0" w:line="240" w:lineRule="auto"/>
        <w:rPr>
          <w:rFonts w:ascii="Garamond" w:hAnsi="Garamond"/>
          <w:i/>
          <w:iCs/>
          <w:sz w:val="24"/>
        </w:rPr>
      </w:pPr>
    </w:p>
    <w:p w14:paraId="61DCD495" w14:textId="6FD445D2" w:rsidR="00857DEC" w:rsidRDefault="00857DEC" w:rsidP="002E4662">
      <w:pPr>
        <w:spacing w:before="0" w:after="0" w:line="240" w:lineRule="auto"/>
        <w:rPr>
          <w:rFonts w:ascii="Garamond" w:hAnsi="Garamond"/>
          <w:i/>
          <w:iCs/>
          <w:sz w:val="24"/>
        </w:rPr>
      </w:pPr>
    </w:p>
    <w:p w14:paraId="3D87867F" w14:textId="133F7DB2" w:rsidR="00857DEC" w:rsidRDefault="00857DEC" w:rsidP="002E4662">
      <w:pPr>
        <w:spacing w:before="0" w:after="0" w:line="240" w:lineRule="auto"/>
        <w:rPr>
          <w:rFonts w:ascii="Garamond" w:hAnsi="Garamond"/>
          <w:i/>
          <w:iCs/>
          <w:sz w:val="24"/>
        </w:rPr>
      </w:pPr>
    </w:p>
    <w:p w14:paraId="508CF940" w14:textId="77777777" w:rsidR="002E4662" w:rsidRPr="006F5DE4" w:rsidRDefault="005249C1" w:rsidP="002E4662">
      <w:pPr>
        <w:spacing w:before="0" w:after="0" w:line="240" w:lineRule="auto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100185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62" w:rsidRPr="006F5DE4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2E4662" w:rsidRPr="006F5DE4">
        <w:rPr>
          <w:rFonts w:ascii="Garamond" w:hAnsi="Garamond"/>
          <w:sz w:val="24"/>
        </w:rPr>
        <w:tab/>
        <w:t>Calculate Exact Totals</w:t>
      </w:r>
    </w:p>
    <w:p w14:paraId="4B42EA49" w14:textId="77777777" w:rsidR="002E4662" w:rsidRPr="006F5DE4" w:rsidRDefault="002E4662" w:rsidP="002E4662">
      <w:pPr>
        <w:spacing w:before="0" w:after="0" w:line="240" w:lineRule="auto"/>
        <w:rPr>
          <w:rFonts w:ascii="Garamond" w:hAnsi="Garamond"/>
          <w:i/>
          <w:iCs/>
          <w:sz w:val="24"/>
        </w:rPr>
      </w:pPr>
      <w:r w:rsidRPr="006F5DE4">
        <w:rPr>
          <w:rFonts w:ascii="Segoe UI Symbol" w:hAnsi="Segoe UI Symbol" w:cs="Segoe UI Symbol"/>
          <w:sz w:val="24"/>
        </w:rPr>
        <w:t>☐</w:t>
      </w:r>
      <w:r w:rsidRPr="006F5DE4">
        <w:rPr>
          <w:rFonts w:ascii="Garamond" w:hAnsi="Garamond"/>
          <w:sz w:val="24"/>
        </w:rPr>
        <w:tab/>
        <w:t xml:space="preserve">Barriers to Research </w:t>
      </w:r>
      <w:r w:rsidRPr="006F5DE4">
        <w:rPr>
          <w:rFonts w:ascii="Garamond" w:hAnsi="Garamond"/>
          <w:i/>
          <w:iCs/>
          <w:sz w:val="24"/>
        </w:rPr>
        <w:t>(and how grant might alleviate them)</w:t>
      </w:r>
    </w:p>
    <w:p w14:paraId="6122CAC9" w14:textId="77777777" w:rsidR="002E4662" w:rsidRPr="006F5DE4" w:rsidRDefault="005249C1" w:rsidP="002E4662">
      <w:pPr>
        <w:spacing w:before="0" w:after="0" w:line="240" w:lineRule="auto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138741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62" w:rsidRPr="006F5DE4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2E4662" w:rsidRPr="006F5DE4">
        <w:rPr>
          <w:rFonts w:ascii="Garamond" w:hAnsi="Garamond"/>
          <w:sz w:val="24"/>
        </w:rPr>
        <w:tab/>
        <w:t>Impact for AHU Students</w:t>
      </w:r>
    </w:p>
    <w:p w14:paraId="683628A2" w14:textId="0ECA59D0" w:rsidR="002E4662" w:rsidRPr="006F5DE4" w:rsidRDefault="005249C1" w:rsidP="002E4662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199930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62" w:rsidRPr="006F5DE4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2E4662" w:rsidRPr="006F5DE4">
        <w:rPr>
          <w:rFonts w:ascii="Garamond" w:hAnsi="Garamond"/>
          <w:sz w:val="24"/>
        </w:rPr>
        <w:tab/>
        <w:t>External Funding</w:t>
      </w:r>
    </w:p>
    <w:p w14:paraId="62F69433" w14:textId="77777777" w:rsidR="0067720A" w:rsidRPr="006F5DE4" w:rsidRDefault="0067720A" w:rsidP="0067720A">
      <w:pPr>
        <w:pStyle w:val="checklistindent"/>
        <w:spacing w:before="0" w:after="0" w:line="240" w:lineRule="auto"/>
        <w:ind w:left="0" w:firstLine="0"/>
        <w:rPr>
          <w:rFonts w:ascii="Garamond" w:hAnsi="Garamond"/>
          <w:sz w:val="24"/>
        </w:rPr>
      </w:pPr>
    </w:p>
    <w:sectPr w:rsidR="0067720A" w:rsidRPr="006F5DE4" w:rsidSect="0000117B">
      <w:footerReference w:type="default" r:id="rId11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B3963" w14:textId="77777777" w:rsidR="0046274F" w:rsidRDefault="0046274F" w:rsidP="0058680F">
      <w:r>
        <w:separator/>
      </w:r>
    </w:p>
  </w:endnote>
  <w:endnote w:type="continuationSeparator" w:id="0">
    <w:p w14:paraId="7D3C758F" w14:textId="77777777" w:rsidR="0046274F" w:rsidRDefault="0046274F" w:rsidP="0058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63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E12AFC" w14:textId="39AD77C6" w:rsidR="00C96172" w:rsidRDefault="00C961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09949E" w14:textId="1C1A81DF" w:rsidR="00350D53" w:rsidRPr="00E87B48" w:rsidRDefault="0076399A" w:rsidP="00E87B48">
    <w:pPr>
      <w:pStyle w:val="Footer"/>
      <w:rPr>
        <w:sz w:val="24"/>
      </w:rPr>
    </w:pPr>
    <w:r w:rsidRPr="00E87B48">
      <w:rPr>
        <w:sz w:val="24"/>
      </w:rPr>
      <w:t>Januar</w:t>
    </w:r>
    <w:r w:rsidR="00DE320A">
      <w:rPr>
        <w:sz w:val="24"/>
      </w:rPr>
      <w:t>y</w:t>
    </w:r>
    <w:r w:rsidRPr="00E87B48">
      <w:rPr>
        <w:sz w:val="24"/>
      </w:rPr>
      <w:t xml:space="preserve"> 2020                                           </w:t>
    </w:r>
    <w:r w:rsidR="00E87B48">
      <w:rPr>
        <w:sz w:val="24"/>
      </w:rPr>
      <w:t xml:space="preserve">           </w:t>
    </w:r>
    <w:r w:rsidRPr="00E87B48">
      <w:rPr>
        <w:sz w:val="24"/>
      </w:rPr>
      <w:t xml:space="preserve"> </w:t>
    </w:r>
    <w:r w:rsidR="00A55E69">
      <w:rPr>
        <w:noProof/>
      </w:rPr>
      <w:drawing>
        <wp:inline distT="0" distB="0" distL="0" distR="0" wp14:anchorId="1E5D42A9" wp14:editId="5F559899">
          <wp:extent cx="2597150" cy="548640"/>
          <wp:effectExtent l="0" t="0" r="0" b="381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DE6D2" w14:textId="77777777" w:rsidR="0046274F" w:rsidRDefault="0046274F" w:rsidP="0058680F">
      <w:r>
        <w:separator/>
      </w:r>
    </w:p>
  </w:footnote>
  <w:footnote w:type="continuationSeparator" w:id="0">
    <w:p w14:paraId="6B5AA94B" w14:textId="77777777" w:rsidR="0046274F" w:rsidRDefault="0046274F" w:rsidP="00586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sxrAYXQ1BosAAAA"/>
  </w:docVars>
  <w:rsids>
    <w:rsidRoot w:val="00FE51E4"/>
    <w:rsid w:val="00000598"/>
    <w:rsid w:val="0000117B"/>
    <w:rsid w:val="0000388A"/>
    <w:rsid w:val="00011153"/>
    <w:rsid w:val="00021982"/>
    <w:rsid w:val="00044651"/>
    <w:rsid w:val="000475BD"/>
    <w:rsid w:val="00073D77"/>
    <w:rsid w:val="0008064A"/>
    <w:rsid w:val="000B30FB"/>
    <w:rsid w:val="000B4E5F"/>
    <w:rsid w:val="000B6992"/>
    <w:rsid w:val="000E4099"/>
    <w:rsid w:val="00115356"/>
    <w:rsid w:val="001232C8"/>
    <w:rsid w:val="00123C6D"/>
    <w:rsid w:val="0013163E"/>
    <w:rsid w:val="00141314"/>
    <w:rsid w:val="00153445"/>
    <w:rsid w:val="00156502"/>
    <w:rsid w:val="00166E62"/>
    <w:rsid w:val="0017603D"/>
    <w:rsid w:val="001846B2"/>
    <w:rsid w:val="001A0A4B"/>
    <w:rsid w:val="001A10E0"/>
    <w:rsid w:val="001B4863"/>
    <w:rsid w:val="001C0B6C"/>
    <w:rsid w:val="001E6F85"/>
    <w:rsid w:val="002142D5"/>
    <w:rsid w:val="00237CC7"/>
    <w:rsid w:val="00243A0A"/>
    <w:rsid w:val="002667FE"/>
    <w:rsid w:val="00270468"/>
    <w:rsid w:val="0027080C"/>
    <w:rsid w:val="0028182B"/>
    <w:rsid w:val="00294AEC"/>
    <w:rsid w:val="0029531E"/>
    <w:rsid w:val="00295D0A"/>
    <w:rsid w:val="002E4662"/>
    <w:rsid w:val="002F5B22"/>
    <w:rsid w:val="00313930"/>
    <w:rsid w:val="00314AB7"/>
    <w:rsid w:val="00323D04"/>
    <w:rsid w:val="00323EDF"/>
    <w:rsid w:val="003428EC"/>
    <w:rsid w:val="00344543"/>
    <w:rsid w:val="00350D53"/>
    <w:rsid w:val="00367D62"/>
    <w:rsid w:val="003767C0"/>
    <w:rsid w:val="003768E4"/>
    <w:rsid w:val="00382529"/>
    <w:rsid w:val="003B4002"/>
    <w:rsid w:val="003D1CD0"/>
    <w:rsid w:val="003D4678"/>
    <w:rsid w:val="003E35DA"/>
    <w:rsid w:val="003F6EB6"/>
    <w:rsid w:val="00434325"/>
    <w:rsid w:val="0043632A"/>
    <w:rsid w:val="00436A65"/>
    <w:rsid w:val="00437A1D"/>
    <w:rsid w:val="00456CF8"/>
    <w:rsid w:val="0046274F"/>
    <w:rsid w:val="00490EF9"/>
    <w:rsid w:val="004918A6"/>
    <w:rsid w:val="004967F9"/>
    <w:rsid w:val="00497D53"/>
    <w:rsid w:val="004A58D2"/>
    <w:rsid w:val="004B2275"/>
    <w:rsid w:val="004B6355"/>
    <w:rsid w:val="004B6F5A"/>
    <w:rsid w:val="004F2F18"/>
    <w:rsid w:val="00504EF0"/>
    <w:rsid w:val="00510F45"/>
    <w:rsid w:val="005249C1"/>
    <w:rsid w:val="005301E9"/>
    <w:rsid w:val="0053523F"/>
    <w:rsid w:val="00536761"/>
    <w:rsid w:val="005378E9"/>
    <w:rsid w:val="00546A3B"/>
    <w:rsid w:val="00550449"/>
    <w:rsid w:val="00557B53"/>
    <w:rsid w:val="00571D28"/>
    <w:rsid w:val="00572C85"/>
    <w:rsid w:val="0058680F"/>
    <w:rsid w:val="005927CC"/>
    <w:rsid w:val="005C74BA"/>
    <w:rsid w:val="005D05A5"/>
    <w:rsid w:val="005D39DC"/>
    <w:rsid w:val="0060304D"/>
    <w:rsid w:val="00616335"/>
    <w:rsid w:val="006273E3"/>
    <w:rsid w:val="0063233B"/>
    <w:rsid w:val="00635A59"/>
    <w:rsid w:val="00646506"/>
    <w:rsid w:val="0066661B"/>
    <w:rsid w:val="0067720A"/>
    <w:rsid w:val="00683809"/>
    <w:rsid w:val="006A6B69"/>
    <w:rsid w:val="006B38FC"/>
    <w:rsid w:val="006C5197"/>
    <w:rsid w:val="006D1C8F"/>
    <w:rsid w:val="006D7D45"/>
    <w:rsid w:val="006F161E"/>
    <w:rsid w:val="006F5DE4"/>
    <w:rsid w:val="00737386"/>
    <w:rsid w:val="00755AF9"/>
    <w:rsid w:val="007628D7"/>
    <w:rsid w:val="0076399A"/>
    <w:rsid w:val="00767BBD"/>
    <w:rsid w:val="00780A81"/>
    <w:rsid w:val="00781013"/>
    <w:rsid w:val="00792078"/>
    <w:rsid w:val="00792C53"/>
    <w:rsid w:val="00792D9A"/>
    <w:rsid w:val="007D7966"/>
    <w:rsid w:val="00803D8F"/>
    <w:rsid w:val="00817D3F"/>
    <w:rsid w:val="008319FC"/>
    <w:rsid w:val="00851BC4"/>
    <w:rsid w:val="00857DEC"/>
    <w:rsid w:val="0088173E"/>
    <w:rsid w:val="008B18CF"/>
    <w:rsid w:val="008B32F1"/>
    <w:rsid w:val="008B33BD"/>
    <w:rsid w:val="008B4AB9"/>
    <w:rsid w:val="008B58E1"/>
    <w:rsid w:val="008B6475"/>
    <w:rsid w:val="008C5930"/>
    <w:rsid w:val="008D6306"/>
    <w:rsid w:val="008E20B6"/>
    <w:rsid w:val="00904783"/>
    <w:rsid w:val="0091681C"/>
    <w:rsid w:val="00945A3B"/>
    <w:rsid w:val="009463C0"/>
    <w:rsid w:val="00954461"/>
    <w:rsid w:val="0095543B"/>
    <w:rsid w:val="00977652"/>
    <w:rsid w:val="00981289"/>
    <w:rsid w:val="00992195"/>
    <w:rsid w:val="009B7338"/>
    <w:rsid w:val="009C081C"/>
    <w:rsid w:val="009E2AF1"/>
    <w:rsid w:val="00A109D0"/>
    <w:rsid w:val="00A3025D"/>
    <w:rsid w:val="00A347CF"/>
    <w:rsid w:val="00A41437"/>
    <w:rsid w:val="00A47546"/>
    <w:rsid w:val="00A55E69"/>
    <w:rsid w:val="00A612C3"/>
    <w:rsid w:val="00A660D7"/>
    <w:rsid w:val="00A6621B"/>
    <w:rsid w:val="00A7247E"/>
    <w:rsid w:val="00AA3CDE"/>
    <w:rsid w:val="00AA508B"/>
    <w:rsid w:val="00AB36A4"/>
    <w:rsid w:val="00AB598F"/>
    <w:rsid w:val="00AC0046"/>
    <w:rsid w:val="00AC7F46"/>
    <w:rsid w:val="00AD18F0"/>
    <w:rsid w:val="00AD3A73"/>
    <w:rsid w:val="00AD7419"/>
    <w:rsid w:val="00AE00A5"/>
    <w:rsid w:val="00B04497"/>
    <w:rsid w:val="00B14150"/>
    <w:rsid w:val="00B14286"/>
    <w:rsid w:val="00B255A0"/>
    <w:rsid w:val="00B4060C"/>
    <w:rsid w:val="00B40BAE"/>
    <w:rsid w:val="00B428B7"/>
    <w:rsid w:val="00B44424"/>
    <w:rsid w:val="00B55592"/>
    <w:rsid w:val="00B7421E"/>
    <w:rsid w:val="00BA788F"/>
    <w:rsid w:val="00BB6734"/>
    <w:rsid w:val="00BD0141"/>
    <w:rsid w:val="00BE5249"/>
    <w:rsid w:val="00BE6298"/>
    <w:rsid w:val="00BF66AC"/>
    <w:rsid w:val="00C055DE"/>
    <w:rsid w:val="00C06634"/>
    <w:rsid w:val="00C13E3E"/>
    <w:rsid w:val="00C44CB0"/>
    <w:rsid w:val="00C56162"/>
    <w:rsid w:val="00C65329"/>
    <w:rsid w:val="00C65A51"/>
    <w:rsid w:val="00C83105"/>
    <w:rsid w:val="00C84769"/>
    <w:rsid w:val="00C96172"/>
    <w:rsid w:val="00CB3D03"/>
    <w:rsid w:val="00CC32FA"/>
    <w:rsid w:val="00CC542F"/>
    <w:rsid w:val="00CD42AA"/>
    <w:rsid w:val="00CD6F8A"/>
    <w:rsid w:val="00CD79FD"/>
    <w:rsid w:val="00CF3D6F"/>
    <w:rsid w:val="00D151CE"/>
    <w:rsid w:val="00D172DA"/>
    <w:rsid w:val="00D523EB"/>
    <w:rsid w:val="00D5527A"/>
    <w:rsid w:val="00D72D1E"/>
    <w:rsid w:val="00D77588"/>
    <w:rsid w:val="00D870F0"/>
    <w:rsid w:val="00D87791"/>
    <w:rsid w:val="00D93E61"/>
    <w:rsid w:val="00DB7A67"/>
    <w:rsid w:val="00DD4371"/>
    <w:rsid w:val="00DD4D0E"/>
    <w:rsid w:val="00DE320A"/>
    <w:rsid w:val="00DF5273"/>
    <w:rsid w:val="00E0122E"/>
    <w:rsid w:val="00E054BD"/>
    <w:rsid w:val="00E0556A"/>
    <w:rsid w:val="00E2173F"/>
    <w:rsid w:val="00E40985"/>
    <w:rsid w:val="00E460A7"/>
    <w:rsid w:val="00E62773"/>
    <w:rsid w:val="00E66A65"/>
    <w:rsid w:val="00E84482"/>
    <w:rsid w:val="00E87B48"/>
    <w:rsid w:val="00EA7F51"/>
    <w:rsid w:val="00EC250A"/>
    <w:rsid w:val="00ED08F6"/>
    <w:rsid w:val="00EE5986"/>
    <w:rsid w:val="00F341ED"/>
    <w:rsid w:val="00F45609"/>
    <w:rsid w:val="00F458C9"/>
    <w:rsid w:val="00F72B6B"/>
    <w:rsid w:val="00F86C89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8FF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173E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9" ma:contentTypeDescription="Create a new document." ma:contentTypeScope="" ma:versionID="79e5d4ad821fe4c4cd2e48e38b9b78f3">
  <xsd:schema xmlns:xsd="http://www.w3.org/2001/XMLSchema" xmlns:xs="http://www.w3.org/2001/XMLSchema" xmlns:p="http://schemas.microsoft.com/office/2006/metadata/properties" xmlns:ns2="80eb15a4-c391-41b2-8961-8c36bd9b92f9" targetNamespace="http://schemas.microsoft.com/office/2006/metadata/properties" ma:root="true" ma:fieldsID="4b4d99b21143299de38c4995b503c910" ns2:_="">
    <xsd:import namespace="80eb15a4-c391-41b2-8961-8c36bd9b9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E2F57-33C3-44C8-9760-5D9615281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15a4-c391-41b2-8961-8c36bd9b9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D53C1-C5C4-4BF1-B8A3-D3C05E3C5218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0eb15a4-c391-41b2-8961-8c36bd9b92f9"/>
  </ds:schemaRefs>
</ds:datastoreItem>
</file>

<file path=customXml/itemProps4.xml><?xml version="1.0" encoding="utf-8"?>
<ds:datastoreItem xmlns:ds="http://schemas.openxmlformats.org/officeDocument/2006/customXml" ds:itemID="{7259FBBC-D4A3-4FE6-82AB-5008A0A8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checklist.dotx</Template>
  <TotalTime>0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2020-03-30T14:45:00Z</dcterms:created>
  <dcterms:modified xsi:type="dcterms:W3CDTF">2020-03-30T14:46:00Z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</Properties>
</file>